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EE01E" w14:textId="6E925F1E" w:rsidR="00123590" w:rsidRPr="00BF320C" w:rsidRDefault="00D23087" w:rsidP="00BF320C">
      <w:pPr>
        <w:pStyle w:val="Paragrafoelenco"/>
        <w:pBdr>
          <w:bottom w:val="single" w:sz="6" w:space="1" w:color="auto"/>
        </w:pBdr>
        <w:spacing w:line="360" w:lineRule="auto"/>
        <w:ind w:left="0"/>
        <w:jc w:val="center"/>
        <w:rPr>
          <w:rFonts w:asciiTheme="minorHAnsi" w:hAnsiTheme="minorHAnsi" w:cstheme="minorHAnsi"/>
          <w:sz w:val="32"/>
          <w:szCs w:val="32"/>
        </w:rPr>
      </w:pPr>
      <w:r w:rsidRPr="00BF320C">
        <w:rPr>
          <w:rFonts w:asciiTheme="minorHAnsi" w:hAnsiTheme="minorHAnsi" w:cstheme="minorHAnsi"/>
          <w:b/>
          <w:sz w:val="32"/>
          <w:szCs w:val="32"/>
        </w:rPr>
        <w:t>Prenotazione</w:t>
      </w:r>
      <w:r w:rsidR="00123590" w:rsidRPr="00BF320C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AA5DFF" w:rsidRPr="00BF320C">
        <w:rPr>
          <w:rFonts w:asciiTheme="minorHAnsi" w:hAnsiTheme="minorHAnsi" w:cstheme="minorHAnsi"/>
          <w:b/>
          <w:sz w:val="32"/>
          <w:szCs w:val="32"/>
        </w:rPr>
        <w:t>DoteComune 202</w:t>
      </w:r>
      <w:r w:rsidR="00D72512" w:rsidRPr="00BF320C">
        <w:rPr>
          <w:rFonts w:asciiTheme="minorHAnsi" w:hAnsiTheme="minorHAnsi" w:cstheme="minorHAnsi"/>
          <w:b/>
          <w:sz w:val="32"/>
          <w:szCs w:val="32"/>
        </w:rPr>
        <w:t>4</w:t>
      </w:r>
      <w:r w:rsidR="0022332B">
        <w:rPr>
          <w:rFonts w:asciiTheme="minorHAnsi" w:hAnsiTheme="minorHAnsi" w:cstheme="minorHAnsi"/>
          <w:b/>
          <w:sz w:val="32"/>
          <w:szCs w:val="32"/>
        </w:rPr>
        <w:t>-2025</w:t>
      </w:r>
    </w:p>
    <w:p w14:paraId="38AC2DF4" w14:textId="77777777" w:rsidR="00123590" w:rsidRPr="00BF320C" w:rsidRDefault="00123590" w:rsidP="00BF320C">
      <w:pPr>
        <w:pStyle w:val="Corpodeltesto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F320C">
        <w:rPr>
          <w:rFonts w:asciiTheme="minorHAnsi" w:hAnsiTheme="minorHAnsi" w:cstheme="minorHAnsi"/>
          <w:b/>
          <w:sz w:val="24"/>
          <w:szCs w:val="24"/>
        </w:rPr>
        <w:t>DOMANDA D</w:t>
      </w:r>
      <w:r w:rsidR="00DF4ACD" w:rsidRPr="00BF320C">
        <w:rPr>
          <w:rFonts w:asciiTheme="minorHAnsi" w:hAnsiTheme="minorHAnsi" w:cstheme="minorHAnsi"/>
          <w:b/>
          <w:sz w:val="24"/>
          <w:szCs w:val="24"/>
        </w:rPr>
        <w:t>I PRENOTAZIONE</w:t>
      </w:r>
    </w:p>
    <w:p w14:paraId="406BB23F" w14:textId="57238F55" w:rsidR="00123590" w:rsidRPr="00BF320C" w:rsidRDefault="0067376B" w:rsidP="00BF320C">
      <w:pPr>
        <w:spacing w:line="360" w:lineRule="auto"/>
        <w:jc w:val="center"/>
        <w:rPr>
          <w:rFonts w:asciiTheme="minorHAnsi" w:hAnsiTheme="minorHAnsi" w:cstheme="minorHAnsi"/>
          <w:szCs w:val="24"/>
        </w:rPr>
      </w:pPr>
      <w:r w:rsidRPr="00BF320C">
        <w:rPr>
          <w:rFonts w:asciiTheme="minorHAnsi" w:hAnsiTheme="minorHAnsi" w:cstheme="minorHAnsi"/>
          <w:szCs w:val="24"/>
        </w:rPr>
        <w:t>Programma</w:t>
      </w:r>
      <w:r w:rsidR="00123590" w:rsidRPr="00BF320C">
        <w:rPr>
          <w:rFonts w:asciiTheme="minorHAnsi" w:hAnsiTheme="minorHAnsi" w:cstheme="minorHAnsi"/>
          <w:szCs w:val="24"/>
        </w:rPr>
        <w:t xml:space="preserve"> DoteComune</w:t>
      </w:r>
      <w:r w:rsidR="00AA5DFF" w:rsidRPr="00BF320C">
        <w:rPr>
          <w:rFonts w:asciiTheme="minorHAnsi" w:hAnsiTheme="minorHAnsi" w:cstheme="minorHAnsi"/>
          <w:szCs w:val="24"/>
        </w:rPr>
        <w:t xml:space="preserve"> 202</w:t>
      </w:r>
      <w:r w:rsidR="00D72512" w:rsidRPr="00BF320C">
        <w:rPr>
          <w:rFonts w:asciiTheme="minorHAnsi" w:hAnsiTheme="minorHAnsi" w:cstheme="minorHAnsi"/>
          <w:szCs w:val="24"/>
        </w:rPr>
        <w:t>4</w:t>
      </w:r>
      <w:r w:rsidR="00505CC8">
        <w:rPr>
          <w:rFonts w:asciiTheme="minorHAnsi" w:hAnsiTheme="minorHAnsi" w:cstheme="minorHAnsi"/>
          <w:szCs w:val="24"/>
        </w:rPr>
        <w:t>-2025</w:t>
      </w:r>
    </w:p>
    <w:p w14:paraId="1FAE8F4A" w14:textId="1C449D45" w:rsidR="00123590" w:rsidRDefault="002A374A" w:rsidP="00BD3F64">
      <w:pPr>
        <w:pStyle w:val="Corpodeltesto3"/>
        <w:jc w:val="center"/>
        <w:rPr>
          <w:rFonts w:asciiTheme="minorHAnsi" w:hAnsiTheme="minorHAnsi" w:cstheme="minorHAnsi"/>
          <w:sz w:val="24"/>
          <w:szCs w:val="24"/>
        </w:rPr>
      </w:pPr>
      <w:r w:rsidRPr="00BF320C">
        <w:rPr>
          <w:rFonts w:asciiTheme="minorHAnsi" w:hAnsiTheme="minorHAnsi" w:cstheme="minorHAnsi"/>
          <w:sz w:val="24"/>
          <w:szCs w:val="24"/>
        </w:rPr>
        <w:t>(</w:t>
      </w:r>
      <w:r w:rsidR="00245884" w:rsidRPr="00645A7D">
        <w:rPr>
          <w:rFonts w:asciiTheme="minorHAnsi" w:hAnsiTheme="minorHAnsi" w:cstheme="minorHAnsi"/>
          <w:sz w:val="22"/>
          <w:szCs w:val="22"/>
        </w:rPr>
        <w:t>Da</w:t>
      </w:r>
      <w:r w:rsidRPr="00645A7D">
        <w:rPr>
          <w:rFonts w:asciiTheme="minorHAnsi" w:hAnsiTheme="minorHAnsi" w:cstheme="minorHAnsi"/>
          <w:sz w:val="22"/>
          <w:szCs w:val="22"/>
        </w:rPr>
        <w:t xml:space="preserve"> </w:t>
      </w:r>
      <w:r w:rsidR="00123590" w:rsidRPr="00645A7D">
        <w:rPr>
          <w:rFonts w:asciiTheme="minorHAnsi" w:hAnsiTheme="minorHAnsi" w:cstheme="minorHAnsi"/>
          <w:sz w:val="22"/>
          <w:szCs w:val="22"/>
        </w:rPr>
        <w:t>sottoscriv</w:t>
      </w:r>
      <w:r w:rsidR="00185DB4" w:rsidRPr="00645A7D">
        <w:rPr>
          <w:rFonts w:asciiTheme="minorHAnsi" w:hAnsiTheme="minorHAnsi" w:cstheme="minorHAnsi"/>
          <w:sz w:val="22"/>
          <w:szCs w:val="22"/>
        </w:rPr>
        <w:t xml:space="preserve">ere e inviare </w:t>
      </w:r>
      <w:r w:rsidR="00123590" w:rsidRPr="00645A7D">
        <w:rPr>
          <w:rFonts w:asciiTheme="minorHAnsi" w:hAnsiTheme="minorHAnsi" w:cstheme="minorHAnsi"/>
          <w:sz w:val="22"/>
          <w:szCs w:val="22"/>
        </w:rPr>
        <w:t xml:space="preserve">via e-mail all’indirizzo </w:t>
      </w:r>
      <w:hyperlink r:id="rId11" w:history="1">
        <w:r w:rsidR="00BD3F64" w:rsidRPr="0006477A">
          <w:rPr>
            <w:rStyle w:val="Collegamentoipertestuale"/>
            <w:rFonts w:asciiTheme="minorHAnsi" w:hAnsiTheme="minorHAnsi" w:cstheme="minorHAnsi"/>
            <w:b/>
            <w:sz w:val="22"/>
            <w:szCs w:val="22"/>
          </w:rPr>
          <w:t>info@dotecomune.it</w:t>
        </w:r>
      </w:hyperlink>
      <w:r w:rsidR="00123590" w:rsidRPr="00BF320C">
        <w:rPr>
          <w:rFonts w:asciiTheme="minorHAnsi" w:hAnsiTheme="minorHAnsi" w:cstheme="minorHAnsi"/>
          <w:sz w:val="24"/>
          <w:szCs w:val="24"/>
        </w:rPr>
        <w:t>)</w:t>
      </w:r>
    </w:p>
    <w:p w14:paraId="143CF817" w14:textId="77777777" w:rsidR="00BD3F64" w:rsidRPr="00BF320C" w:rsidRDefault="00BD3F64" w:rsidP="00BD3F64">
      <w:pPr>
        <w:pStyle w:val="Corpodeltesto3"/>
        <w:jc w:val="center"/>
        <w:rPr>
          <w:rFonts w:asciiTheme="minorHAnsi" w:hAnsiTheme="minorHAnsi" w:cstheme="minorHAnsi"/>
          <w:szCs w:val="24"/>
        </w:rPr>
      </w:pPr>
    </w:p>
    <w:p w14:paraId="06BBBBF0" w14:textId="77777777" w:rsidR="00123590" w:rsidRPr="00BF320C" w:rsidRDefault="00123590" w:rsidP="00645A7D">
      <w:pPr>
        <w:rPr>
          <w:rFonts w:asciiTheme="minorHAnsi" w:hAnsiTheme="minorHAnsi" w:cstheme="minorHAnsi"/>
          <w:szCs w:val="24"/>
        </w:rPr>
      </w:pPr>
      <w:r w:rsidRPr="00BF320C">
        <w:rPr>
          <w:rFonts w:asciiTheme="minorHAnsi" w:hAnsiTheme="minorHAnsi" w:cstheme="minorHAnsi"/>
          <w:szCs w:val="24"/>
        </w:rPr>
        <w:t>L’ Ente ………………</w:t>
      </w:r>
      <w:r w:rsidR="00210F9A" w:rsidRPr="00BF320C">
        <w:rPr>
          <w:rFonts w:asciiTheme="minorHAnsi" w:hAnsiTheme="minorHAnsi" w:cstheme="minorHAnsi"/>
          <w:szCs w:val="24"/>
        </w:rPr>
        <w:t>………………………………………………………………………………</w:t>
      </w:r>
      <w:r w:rsidRPr="00BF320C">
        <w:rPr>
          <w:rFonts w:asciiTheme="minorHAnsi" w:hAnsiTheme="minorHAnsi" w:cstheme="minorHAnsi"/>
          <w:szCs w:val="24"/>
        </w:rPr>
        <w:t>…………</w:t>
      </w:r>
      <w:r w:rsidR="00210F9A" w:rsidRPr="00BF320C">
        <w:rPr>
          <w:rFonts w:asciiTheme="minorHAnsi" w:hAnsiTheme="minorHAnsi" w:cstheme="minorHAnsi"/>
          <w:szCs w:val="24"/>
        </w:rPr>
        <w:t>………………………...</w:t>
      </w:r>
    </w:p>
    <w:p w14:paraId="6B25A68C" w14:textId="77777777" w:rsidR="00123590" w:rsidRPr="00BF320C" w:rsidRDefault="00123590" w:rsidP="00645A7D">
      <w:pPr>
        <w:rPr>
          <w:rFonts w:asciiTheme="minorHAnsi" w:hAnsiTheme="minorHAnsi" w:cstheme="minorHAnsi"/>
          <w:szCs w:val="24"/>
        </w:rPr>
      </w:pPr>
    </w:p>
    <w:p w14:paraId="1E734A30" w14:textId="77777777" w:rsidR="006D458E" w:rsidRPr="00BF320C" w:rsidRDefault="00123590" w:rsidP="00645A7D">
      <w:pPr>
        <w:rPr>
          <w:rFonts w:asciiTheme="minorHAnsi" w:hAnsiTheme="minorHAnsi" w:cstheme="minorHAnsi"/>
          <w:szCs w:val="24"/>
        </w:rPr>
      </w:pPr>
      <w:r w:rsidRPr="00BF320C">
        <w:rPr>
          <w:rFonts w:asciiTheme="minorHAnsi" w:hAnsiTheme="minorHAnsi" w:cstheme="minorHAnsi"/>
          <w:szCs w:val="24"/>
        </w:rPr>
        <w:t>Indirizzo ……………………………………………………………………………………………………………</w:t>
      </w:r>
      <w:r w:rsidR="00963240" w:rsidRPr="00BF320C">
        <w:rPr>
          <w:rFonts w:asciiTheme="minorHAnsi" w:hAnsiTheme="minorHAnsi" w:cstheme="minorHAnsi"/>
          <w:szCs w:val="24"/>
        </w:rPr>
        <w:t>…………………….</w:t>
      </w:r>
    </w:p>
    <w:p w14:paraId="47F1DAB2" w14:textId="77777777" w:rsidR="006D458E" w:rsidRPr="00BF320C" w:rsidRDefault="006D458E" w:rsidP="00645A7D">
      <w:pPr>
        <w:rPr>
          <w:rFonts w:asciiTheme="minorHAnsi" w:hAnsiTheme="minorHAnsi" w:cstheme="minorHAnsi"/>
          <w:szCs w:val="24"/>
        </w:rPr>
      </w:pPr>
    </w:p>
    <w:p w14:paraId="245FAE8A" w14:textId="77777777" w:rsidR="00123590" w:rsidRPr="00BF320C" w:rsidRDefault="00123590" w:rsidP="00645A7D">
      <w:pPr>
        <w:rPr>
          <w:rFonts w:asciiTheme="minorHAnsi" w:hAnsiTheme="minorHAnsi" w:cstheme="minorHAnsi"/>
          <w:szCs w:val="24"/>
        </w:rPr>
      </w:pPr>
      <w:r w:rsidRPr="00BF320C">
        <w:rPr>
          <w:rFonts w:asciiTheme="minorHAnsi" w:hAnsiTheme="minorHAnsi" w:cstheme="minorHAnsi"/>
          <w:szCs w:val="24"/>
        </w:rPr>
        <w:t>Persona di riferimento: …………………………………………………………………………………………</w:t>
      </w:r>
      <w:r w:rsidR="00EF019C" w:rsidRPr="00BF320C">
        <w:rPr>
          <w:rFonts w:asciiTheme="minorHAnsi" w:hAnsiTheme="minorHAnsi" w:cstheme="minorHAnsi"/>
          <w:szCs w:val="24"/>
        </w:rPr>
        <w:t>…</w:t>
      </w:r>
      <w:r w:rsidR="00963240" w:rsidRPr="00BF320C">
        <w:rPr>
          <w:rFonts w:asciiTheme="minorHAnsi" w:hAnsiTheme="minorHAnsi" w:cstheme="minorHAnsi"/>
          <w:szCs w:val="24"/>
        </w:rPr>
        <w:t>……………………</w:t>
      </w:r>
    </w:p>
    <w:p w14:paraId="05B7AFBD" w14:textId="77777777" w:rsidR="006D458E" w:rsidRPr="00BF320C" w:rsidRDefault="006D458E" w:rsidP="00645A7D">
      <w:pPr>
        <w:rPr>
          <w:rFonts w:asciiTheme="minorHAnsi" w:hAnsiTheme="minorHAnsi" w:cstheme="minorHAnsi"/>
          <w:szCs w:val="24"/>
        </w:rPr>
      </w:pPr>
    </w:p>
    <w:p w14:paraId="72DDA3B3" w14:textId="77777777" w:rsidR="00123590" w:rsidRPr="00BF320C" w:rsidRDefault="00EF019C" w:rsidP="00645A7D">
      <w:pPr>
        <w:rPr>
          <w:rFonts w:asciiTheme="minorHAnsi" w:hAnsiTheme="minorHAnsi" w:cstheme="minorHAnsi"/>
          <w:szCs w:val="24"/>
        </w:rPr>
      </w:pPr>
      <w:r w:rsidRPr="00BF320C">
        <w:rPr>
          <w:rFonts w:asciiTheme="minorHAnsi" w:hAnsiTheme="minorHAnsi" w:cstheme="minorHAnsi"/>
          <w:szCs w:val="24"/>
        </w:rPr>
        <w:t>Tel. …………………………………………………………………………………………………………………</w:t>
      </w:r>
      <w:r w:rsidR="00963240" w:rsidRPr="00BF320C">
        <w:rPr>
          <w:rFonts w:asciiTheme="minorHAnsi" w:hAnsiTheme="minorHAnsi" w:cstheme="minorHAnsi"/>
          <w:szCs w:val="24"/>
        </w:rPr>
        <w:t>…………………….</w:t>
      </w:r>
    </w:p>
    <w:p w14:paraId="3BDDF327" w14:textId="77777777" w:rsidR="006D458E" w:rsidRPr="00BF320C" w:rsidRDefault="006D458E" w:rsidP="00645A7D">
      <w:pPr>
        <w:rPr>
          <w:rFonts w:asciiTheme="minorHAnsi" w:hAnsiTheme="minorHAnsi" w:cstheme="minorHAnsi"/>
          <w:szCs w:val="24"/>
        </w:rPr>
      </w:pPr>
    </w:p>
    <w:p w14:paraId="4CC5F303" w14:textId="77777777" w:rsidR="00123590" w:rsidRPr="00BF320C" w:rsidRDefault="001D13D0" w:rsidP="00645A7D">
      <w:pPr>
        <w:rPr>
          <w:rFonts w:asciiTheme="minorHAnsi" w:hAnsiTheme="minorHAnsi" w:cstheme="minorHAnsi"/>
          <w:szCs w:val="24"/>
        </w:rPr>
      </w:pPr>
      <w:r w:rsidRPr="00BF320C">
        <w:rPr>
          <w:rFonts w:asciiTheme="minorHAnsi" w:hAnsiTheme="minorHAnsi" w:cstheme="minorHAnsi"/>
          <w:szCs w:val="24"/>
        </w:rPr>
        <w:t>E</w:t>
      </w:r>
      <w:r w:rsidR="00123590" w:rsidRPr="00BF320C">
        <w:rPr>
          <w:rFonts w:asciiTheme="minorHAnsi" w:hAnsiTheme="minorHAnsi" w:cstheme="minorHAnsi"/>
          <w:szCs w:val="24"/>
        </w:rPr>
        <w:t>-mail: ………………………………</w:t>
      </w:r>
      <w:r w:rsidR="00EF019C" w:rsidRPr="00BF320C">
        <w:rPr>
          <w:rFonts w:asciiTheme="minorHAnsi" w:hAnsiTheme="minorHAnsi" w:cstheme="minorHAnsi"/>
          <w:szCs w:val="24"/>
        </w:rPr>
        <w:t>………………………………………………………………………………</w:t>
      </w:r>
      <w:r w:rsidR="00963240" w:rsidRPr="00BF320C">
        <w:rPr>
          <w:rFonts w:asciiTheme="minorHAnsi" w:hAnsiTheme="minorHAnsi" w:cstheme="minorHAnsi"/>
          <w:szCs w:val="24"/>
        </w:rPr>
        <w:t>……………………</w:t>
      </w:r>
    </w:p>
    <w:p w14:paraId="22987231" w14:textId="77777777" w:rsidR="00123590" w:rsidRPr="00BF320C" w:rsidRDefault="00123590" w:rsidP="00BF320C">
      <w:pPr>
        <w:pStyle w:val="Corpodeltesto3"/>
        <w:rPr>
          <w:rFonts w:asciiTheme="minorHAnsi" w:hAnsiTheme="minorHAnsi" w:cstheme="minorHAnsi"/>
          <w:szCs w:val="19"/>
        </w:rPr>
      </w:pPr>
    </w:p>
    <w:p w14:paraId="316861FC" w14:textId="1EC32C5C" w:rsidR="00843D61" w:rsidRPr="00BF320C" w:rsidRDefault="00123590" w:rsidP="00BF320C">
      <w:pPr>
        <w:spacing w:line="360" w:lineRule="auto"/>
        <w:ind w:left="142"/>
        <w:rPr>
          <w:rFonts w:asciiTheme="minorHAnsi" w:hAnsiTheme="minorHAnsi" w:cstheme="minorHAnsi"/>
          <w:szCs w:val="24"/>
        </w:rPr>
      </w:pPr>
      <w:r w:rsidRPr="00BF320C">
        <w:rPr>
          <w:rFonts w:asciiTheme="minorHAnsi" w:hAnsiTheme="minorHAnsi" w:cstheme="minorHAnsi"/>
          <w:b/>
          <w:szCs w:val="24"/>
        </w:rPr>
        <w:t xml:space="preserve">DICHIARA DI </w:t>
      </w:r>
      <w:r w:rsidR="00D23087" w:rsidRPr="00BF320C">
        <w:rPr>
          <w:rFonts w:asciiTheme="minorHAnsi" w:hAnsiTheme="minorHAnsi" w:cstheme="minorHAnsi"/>
          <w:b/>
          <w:szCs w:val="24"/>
        </w:rPr>
        <w:t>PRENOTARE</w:t>
      </w:r>
      <w:r w:rsidRPr="00BF320C">
        <w:rPr>
          <w:rFonts w:asciiTheme="minorHAnsi" w:hAnsiTheme="minorHAnsi" w:cstheme="minorHAnsi"/>
          <w:szCs w:val="24"/>
        </w:rPr>
        <w:t xml:space="preserve"> </w:t>
      </w:r>
      <w:r w:rsidR="00D23087" w:rsidRPr="00BF320C">
        <w:rPr>
          <w:rFonts w:asciiTheme="minorHAnsi" w:hAnsiTheme="minorHAnsi" w:cstheme="minorHAnsi"/>
          <w:szCs w:val="24"/>
        </w:rPr>
        <w:t>relativamente al</w:t>
      </w:r>
      <w:r w:rsidRPr="00BF320C">
        <w:rPr>
          <w:rFonts w:asciiTheme="minorHAnsi" w:hAnsiTheme="minorHAnsi" w:cstheme="minorHAnsi"/>
          <w:szCs w:val="24"/>
        </w:rPr>
        <w:t xml:space="preserve"> </w:t>
      </w:r>
      <w:r w:rsidR="00A7119D" w:rsidRPr="00BF320C">
        <w:rPr>
          <w:rFonts w:asciiTheme="minorHAnsi" w:hAnsiTheme="minorHAnsi" w:cstheme="minorHAnsi"/>
          <w:szCs w:val="24"/>
        </w:rPr>
        <w:t>programma</w:t>
      </w:r>
      <w:r w:rsidRPr="00BF320C">
        <w:rPr>
          <w:rFonts w:asciiTheme="minorHAnsi" w:hAnsiTheme="minorHAnsi" w:cstheme="minorHAnsi"/>
          <w:szCs w:val="24"/>
        </w:rPr>
        <w:t xml:space="preserve"> DoteComune</w:t>
      </w:r>
      <w:r w:rsidR="00A7119D" w:rsidRPr="00BF320C">
        <w:rPr>
          <w:rFonts w:asciiTheme="minorHAnsi" w:hAnsiTheme="minorHAnsi" w:cstheme="minorHAnsi"/>
          <w:szCs w:val="24"/>
        </w:rPr>
        <w:t xml:space="preserve"> 2</w:t>
      </w:r>
      <w:r w:rsidR="00AA5DFF" w:rsidRPr="00BF320C">
        <w:rPr>
          <w:rFonts w:asciiTheme="minorHAnsi" w:hAnsiTheme="minorHAnsi" w:cstheme="minorHAnsi"/>
          <w:szCs w:val="24"/>
        </w:rPr>
        <w:t>02</w:t>
      </w:r>
      <w:r w:rsidR="00D72512" w:rsidRPr="00BF320C">
        <w:rPr>
          <w:rFonts w:asciiTheme="minorHAnsi" w:hAnsiTheme="minorHAnsi" w:cstheme="minorHAnsi"/>
          <w:szCs w:val="24"/>
        </w:rPr>
        <w:t>4</w:t>
      </w:r>
      <w:r w:rsidR="00505CC8">
        <w:rPr>
          <w:rFonts w:asciiTheme="minorHAnsi" w:hAnsiTheme="minorHAnsi" w:cstheme="minorHAnsi"/>
          <w:szCs w:val="24"/>
        </w:rPr>
        <w:t>-2025</w:t>
      </w:r>
      <w:r w:rsidR="00843D61" w:rsidRPr="00BF320C">
        <w:rPr>
          <w:rFonts w:asciiTheme="minorHAnsi" w:hAnsiTheme="minorHAnsi" w:cstheme="minorHAnsi"/>
          <w:szCs w:val="24"/>
        </w:rPr>
        <w:t xml:space="preserve"> </w:t>
      </w:r>
    </w:p>
    <w:p w14:paraId="4D35182B" w14:textId="29633E40" w:rsidR="00293F8C" w:rsidRPr="00BF320C" w:rsidRDefault="00843D61" w:rsidP="00BF320C">
      <w:pPr>
        <w:spacing w:line="360" w:lineRule="auto"/>
        <w:ind w:left="142"/>
        <w:rPr>
          <w:rFonts w:asciiTheme="minorHAnsi" w:hAnsiTheme="minorHAnsi" w:cstheme="minorHAnsi"/>
          <w:sz w:val="20"/>
        </w:rPr>
      </w:pPr>
      <w:r w:rsidRPr="00BF320C">
        <w:rPr>
          <w:rFonts w:asciiTheme="minorHAnsi" w:hAnsiTheme="minorHAnsi" w:cstheme="minorHAnsi"/>
          <w:sz w:val="20"/>
        </w:rPr>
        <w:t>(</w:t>
      </w:r>
      <w:r w:rsidR="00057BD5" w:rsidRPr="00BF320C">
        <w:rPr>
          <w:rFonts w:asciiTheme="minorHAnsi" w:hAnsiTheme="minorHAnsi" w:cstheme="minorHAnsi"/>
          <w:sz w:val="20"/>
        </w:rPr>
        <w:t>È</w:t>
      </w:r>
      <w:r w:rsidR="003A1AFB" w:rsidRPr="00BF320C">
        <w:rPr>
          <w:rFonts w:asciiTheme="minorHAnsi" w:hAnsiTheme="minorHAnsi" w:cstheme="minorHAnsi"/>
          <w:sz w:val="20"/>
        </w:rPr>
        <w:t xml:space="preserve"> possibile indicare solo una preferenza</w:t>
      </w:r>
      <w:r w:rsidR="007B3B5E" w:rsidRPr="00BF320C">
        <w:rPr>
          <w:rFonts w:asciiTheme="minorHAnsi" w:hAnsiTheme="minorHAnsi" w:cstheme="minorHAnsi"/>
          <w:sz w:val="20"/>
        </w:rPr>
        <w:t xml:space="preserve"> tra quelle </w:t>
      </w:r>
      <w:r w:rsidR="00057BD5" w:rsidRPr="00BF320C">
        <w:rPr>
          <w:rFonts w:asciiTheme="minorHAnsi" w:hAnsiTheme="minorHAnsi" w:cstheme="minorHAnsi"/>
          <w:sz w:val="20"/>
        </w:rPr>
        <w:t>sottoelencate</w:t>
      </w:r>
      <w:r w:rsidRPr="00BF320C">
        <w:rPr>
          <w:rFonts w:asciiTheme="minorHAnsi" w:hAnsiTheme="minorHAnsi" w:cstheme="minorHAnsi"/>
          <w:sz w:val="20"/>
        </w:rPr>
        <w:t>)</w:t>
      </w:r>
      <w:r w:rsidR="00123590" w:rsidRPr="00BF320C">
        <w:rPr>
          <w:rFonts w:asciiTheme="minorHAnsi" w:hAnsiTheme="minorHAnsi" w:cstheme="minorHAnsi"/>
          <w:sz w:val="20"/>
        </w:rPr>
        <w:t>:</w:t>
      </w:r>
    </w:p>
    <w:p w14:paraId="6F4C4E3D" w14:textId="0EFFD751" w:rsidR="00A86387" w:rsidRPr="00BF320C" w:rsidRDefault="000F4C91" w:rsidP="00BF320C">
      <w:pPr>
        <w:tabs>
          <w:tab w:val="left" w:pos="2268"/>
        </w:tabs>
        <w:spacing w:line="360" w:lineRule="auto"/>
        <w:ind w:left="142"/>
        <w:rPr>
          <w:rFonts w:asciiTheme="minorHAnsi" w:eastAsia="Calibri" w:hAnsiTheme="minorHAnsi" w:cstheme="minorHAnsi"/>
          <w:b/>
          <w:noProof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id w:val="1750840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9C4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293F8C" w:rsidRPr="00BF320C">
        <w:rPr>
          <w:rFonts w:asciiTheme="minorHAnsi" w:hAnsiTheme="minorHAnsi" w:cstheme="minorHAnsi"/>
          <w:sz w:val="22"/>
          <w:szCs w:val="22"/>
        </w:rPr>
        <w:t xml:space="preserve"> </w:t>
      </w:r>
      <w:r w:rsidR="001A200C" w:rsidRPr="001A200C">
        <w:rPr>
          <w:rFonts w:asciiTheme="minorHAnsi" w:eastAsia="Calibri" w:hAnsiTheme="minorHAnsi" w:cstheme="minorHAnsi"/>
          <w:b/>
          <w:noProof/>
          <w:szCs w:val="24"/>
          <w:lang w:eastAsia="en-US"/>
        </w:rPr>
        <w:t>Tirocinio DoteComune 20h settimanali (indennità mensile di 400€)</w:t>
      </w:r>
    </w:p>
    <w:p w14:paraId="35E1B613" w14:textId="0AEFA645" w:rsidR="00293F8C" w:rsidRDefault="000F4C91" w:rsidP="00BF320C">
      <w:pPr>
        <w:tabs>
          <w:tab w:val="left" w:pos="2268"/>
        </w:tabs>
        <w:spacing w:line="360" w:lineRule="auto"/>
        <w:ind w:left="142"/>
        <w:rPr>
          <w:rFonts w:asciiTheme="minorHAnsi" w:eastAsia="Calibri" w:hAnsiTheme="minorHAnsi" w:cstheme="minorHAnsi"/>
          <w:b/>
          <w:noProof/>
          <w:szCs w:val="24"/>
          <w:lang w:eastAsia="en-US"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id w:val="-993326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7B3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293F8C" w:rsidRPr="00BF320C">
        <w:rPr>
          <w:rFonts w:asciiTheme="minorHAnsi" w:eastAsia="Calibri" w:hAnsiTheme="minorHAnsi" w:cstheme="minorHAnsi"/>
          <w:b/>
          <w:noProof/>
          <w:sz w:val="22"/>
          <w:szCs w:val="22"/>
          <w:lang w:eastAsia="en-US"/>
        </w:rPr>
        <w:t xml:space="preserve"> </w:t>
      </w:r>
      <w:r w:rsidR="006A7B13" w:rsidRPr="006A7B13">
        <w:rPr>
          <w:rFonts w:asciiTheme="minorHAnsi" w:eastAsia="Calibri" w:hAnsiTheme="minorHAnsi" w:cstheme="minorHAnsi"/>
          <w:b/>
          <w:noProof/>
          <w:szCs w:val="24"/>
          <w:lang w:eastAsia="en-US"/>
        </w:rPr>
        <w:t>Tirocinio DoteComune 25h settimanali (indennità mensile di 500€)</w:t>
      </w:r>
    </w:p>
    <w:p w14:paraId="081501C0" w14:textId="77777777" w:rsidR="00C5372D" w:rsidRPr="00C5372D" w:rsidRDefault="00C5372D" w:rsidP="00BF320C">
      <w:pPr>
        <w:tabs>
          <w:tab w:val="left" w:pos="2268"/>
        </w:tabs>
        <w:spacing w:line="360" w:lineRule="auto"/>
        <w:ind w:left="142"/>
        <w:rPr>
          <w:rFonts w:asciiTheme="minorHAnsi" w:hAnsiTheme="minorHAnsi" w:cstheme="minorHAnsi"/>
          <w:sz w:val="12"/>
          <w:szCs w:val="12"/>
        </w:rPr>
      </w:pPr>
    </w:p>
    <w:tbl>
      <w:tblPr>
        <w:tblW w:w="9140" w:type="dxa"/>
        <w:tblInd w:w="2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44"/>
        <w:gridCol w:w="2163"/>
        <w:gridCol w:w="1613"/>
        <w:gridCol w:w="3020"/>
      </w:tblGrid>
      <w:tr w:rsidR="00293F8C" w:rsidRPr="00BF320C" w14:paraId="56CE9E82" w14:textId="77777777" w:rsidTr="00EE76DB">
        <w:trPr>
          <w:trHeight w:val="414"/>
        </w:trPr>
        <w:tc>
          <w:tcPr>
            <w:tcW w:w="2344" w:type="dxa"/>
            <w:tcBorders>
              <w:bottom w:val="single" w:sz="8" w:space="0" w:color="auto"/>
            </w:tcBorders>
          </w:tcPr>
          <w:p w14:paraId="74E80B57" w14:textId="6034F1BE" w:rsidR="00293F8C" w:rsidRPr="00BF320C" w:rsidRDefault="00293F8C" w:rsidP="00BF320C">
            <w:pPr>
              <w:spacing w:line="360" w:lineRule="auto"/>
              <w:rPr>
                <w:rStyle w:val="testonero"/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BF320C">
              <w:rPr>
                <w:rStyle w:val="testonero"/>
                <w:rFonts w:asciiTheme="minorHAnsi" w:hAnsiTheme="minorHAnsi" w:cstheme="minorHAnsi"/>
                <w:b/>
                <w:bCs/>
                <w:color w:val="000000"/>
                <w:szCs w:val="24"/>
              </w:rPr>
              <w:t>Profilo Dote</w:t>
            </w:r>
          </w:p>
        </w:tc>
        <w:tc>
          <w:tcPr>
            <w:tcW w:w="2163" w:type="dxa"/>
            <w:tcBorders>
              <w:bottom w:val="single" w:sz="8" w:space="0" w:color="auto"/>
            </w:tcBorders>
          </w:tcPr>
          <w:p w14:paraId="0507ED17" w14:textId="77777777" w:rsidR="00293F8C" w:rsidRPr="00BF320C" w:rsidRDefault="00293F8C" w:rsidP="00BF320C">
            <w:pPr>
              <w:spacing w:line="360" w:lineRule="auto"/>
              <w:rPr>
                <w:rStyle w:val="testonero"/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BF320C">
              <w:rPr>
                <w:rStyle w:val="testonero"/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Numero Doti </w:t>
            </w:r>
          </w:p>
        </w:tc>
        <w:tc>
          <w:tcPr>
            <w:tcW w:w="1613" w:type="dxa"/>
            <w:tcBorders>
              <w:bottom w:val="single" w:sz="8" w:space="0" w:color="auto"/>
            </w:tcBorders>
          </w:tcPr>
          <w:p w14:paraId="1C1F2ECD" w14:textId="77777777" w:rsidR="00293F8C" w:rsidRPr="00BF320C" w:rsidRDefault="00293F8C" w:rsidP="00BF320C">
            <w:pPr>
              <w:rPr>
                <w:rStyle w:val="testonero"/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BF320C">
              <w:rPr>
                <w:rStyle w:val="testonero"/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Avviso </w:t>
            </w:r>
          </w:p>
        </w:tc>
        <w:tc>
          <w:tcPr>
            <w:tcW w:w="3020" w:type="dxa"/>
            <w:tcBorders>
              <w:bottom w:val="single" w:sz="8" w:space="0" w:color="auto"/>
            </w:tcBorders>
          </w:tcPr>
          <w:p w14:paraId="73531EB9" w14:textId="77777777" w:rsidR="00293F8C" w:rsidRPr="00BF320C" w:rsidRDefault="00293F8C" w:rsidP="00BF320C">
            <w:pPr>
              <w:spacing w:line="360" w:lineRule="auto"/>
              <w:rPr>
                <w:rStyle w:val="testonero"/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BF320C">
              <w:rPr>
                <w:rStyle w:val="testonero"/>
                <w:rFonts w:asciiTheme="minorHAnsi" w:hAnsiTheme="minorHAnsi" w:cstheme="minorHAnsi"/>
                <w:b/>
                <w:bCs/>
                <w:color w:val="000000"/>
                <w:szCs w:val="24"/>
              </w:rPr>
              <w:t>Data di avvio tirocinio</w:t>
            </w:r>
          </w:p>
        </w:tc>
      </w:tr>
      <w:tr w:rsidR="00293F8C" w:rsidRPr="00BF320C" w14:paraId="1BEA59B5" w14:textId="77777777" w:rsidTr="00EE76DB">
        <w:trPr>
          <w:trHeight w:val="384"/>
        </w:trPr>
        <w:tc>
          <w:tcPr>
            <w:tcW w:w="2344" w:type="dxa"/>
            <w:shd w:val="clear" w:color="auto" w:fill="D9D9D9"/>
          </w:tcPr>
          <w:p w14:paraId="4FA3D271" w14:textId="0EC5FA51" w:rsidR="00293F8C" w:rsidRPr="00BF320C" w:rsidRDefault="00293F8C" w:rsidP="00BF320C">
            <w:pPr>
              <w:spacing w:line="360" w:lineRule="auto"/>
              <w:rPr>
                <w:rStyle w:val="testonero"/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BF320C">
              <w:rPr>
                <w:rStyle w:val="testonero"/>
                <w:rFonts w:asciiTheme="minorHAnsi" w:hAnsiTheme="minorHAnsi" w:cstheme="minorHAnsi"/>
                <w:b/>
                <w:bCs/>
                <w:color w:val="000000"/>
                <w:szCs w:val="24"/>
              </w:rPr>
              <w:t>A – 3 mesi</w:t>
            </w:r>
          </w:p>
        </w:tc>
        <w:tc>
          <w:tcPr>
            <w:tcW w:w="2163" w:type="dxa"/>
            <w:shd w:val="clear" w:color="auto" w:fill="D9D9D9"/>
          </w:tcPr>
          <w:p w14:paraId="5ACD247F" w14:textId="77777777" w:rsidR="00293F8C" w:rsidRPr="00BF320C" w:rsidRDefault="00293F8C" w:rsidP="00BF320C">
            <w:pPr>
              <w:spacing w:line="360" w:lineRule="auto"/>
              <w:rPr>
                <w:rStyle w:val="testonero"/>
                <w:rFonts w:asciiTheme="minorHAnsi" w:hAnsiTheme="minorHAnsi" w:cstheme="minorHAnsi"/>
                <w:b/>
                <w:color w:val="000000"/>
                <w:szCs w:val="24"/>
              </w:rPr>
            </w:pPr>
          </w:p>
        </w:tc>
        <w:tc>
          <w:tcPr>
            <w:tcW w:w="1613" w:type="dxa"/>
            <w:shd w:val="clear" w:color="auto" w:fill="D9D9D9"/>
          </w:tcPr>
          <w:p w14:paraId="0AFE081D" w14:textId="77777777" w:rsidR="00293F8C" w:rsidRPr="00BF320C" w:rsidRDefault="00293F8C" w:rsidP="00BF320C">
            <w:pPr>
              <w:spacing w:line="360" w:lineRule="auto"/>
              <w:rPr>
                <w:rStyle w:val="testonero"/>
                <w:rFonts w:asciiTheme="minorHAnsi" w:hAnsiTheme="minorHAnsi" w:cstheme="minorHAnsi"/>
                <w:b/>
                <w:color w:val="000000"/>
                <w:szCs w:val="24"/>
              </w:rPr>
            </w:pPr>
          </w:p>
        </w:tc>
        <w:tc>
          <w:tcPr>
            <w:tcW w:w="3020" w:type="dxa"/>
            <w:shd w:val="clear" w:color="auto" w:fill="D9D9D9"/>
          </w:tcPr>
          <w:p w14:paraId="4E89EA32" w14:textId="77777777" w:rsidR="00293F8C" w:rsidRPr="00BF320C" w:rsidRDefault="00293F8C" w:rsidP="00BF320C">
            <w:pPr>
              <w:spacing w:line="360" w:lineRule="auto"/>
              <w:rPr>
                <w:rStyle w:val="testonero"/>
                <w:rFonts w:asciiTheme="minorHAnsi" w:hAnsiTheme="minorHAnsi" w:cstheme="minorHAnsi"/>
                <w:b/>
                <w:color w:val="000000"/>
                <w:szCs w:val="24"/>
              </w:rPr>
            </w:pPr>
          </w:p>
        </w:tc>
      </w:tr>
      <w:tr w:rsidR="00293F8C" w:rsidRPr="00BF320C" w14:paraId="1B7EF84F" w14:textId="77777777" w:rsidTr="00EE76DB">
        <w:trPr>
          <w:trHeight w:val="384"/>
        </w:trPr>
        <w:tc>
          <w:tcPr>
            <w:tcW w:w="2344" w:type="dxa"/>
            <w:tcBorders>
              <w:bottom w:val="single" w:sz="8" w:space="0" w:color="auto"/>
            </w:tcBorders>
          </w:tcPr>
          <w:p w14:paraId="08802A8E" w14:textId="6BA07BBA" w:rsidR="00293F8C" w:rsidRPr="00BF320C" w:rsidRDefault="00293F8C" w:rsidP="00BF320C">
            <w:pPr>
              <w:spacing w:line="360" w:lineRule="auto"/>
              <w:rPr>
                <w:rStyle w:val="testonero"/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BF320C">
              <w:rPr>
                <w:rStyle w:val="testonero"/>
                <w:rFonts w:asciiTheme="minorHAnsi" w:hAnsiTheme="minorHAnsi" w:cstheme="minorHAnsi"/>
                <w:b/>
                <w:bCs/>
                <w:color w:val="000000"/>
                <w:szCs w:val="24"/>
              </w:rPr>
              <w:t>B – 6 mesi</w:t>
            </w:r>
          </w:p>
        </w:tc>
        <w:tc>
          <w:tcPr>
            <w:tcW w:w="2163" w:type="dxa"/>
            <w:tcBorders>
              <w:bottom w:val="single" w:sz="8" w:space="0" w:color="auto"/>
            </w:tcBorders>
          </w:tcPr>
          <w:p w14:paraId="37ED4D19" w14:textId="77777777" w:rsidR="00293F8C" w:rsidRPr="00BF320C" w:rsidRDefault="00293F8C" w:rsidP="00BF320C">
            <w:pPr>
              <w:spacing w:line="360" w:lineRule="auto"/>
              <w:rPr>
                <w:rStyle w:val="testonero"/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613" w:type="dxa"/>
            <w:tcBorders>
              <w:bottom w:val="single" w:sz="8" w:space="0" w:color="auto"/>
            </w:tcBorders>
          </w:tcPr>
          <w:p w14:paraId="25B384CF" w14:textId="77777777" w:rsidR="00293F8C" w:rsidRPr="00BF320C" w:rsidRDefault="00293F8C" w:rsidP="00BF320C">
            <w:pPr>
              <w:spacing w:line="360" w:lineRule="auto"/>
              <w:rPr>
                <w:rStyle w:val="testonero"/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</w:tcPr>
          <w:p w14:paraId="72FAD309" w14:textId="77777777" w:rsidR="00293F8C" w:rsidRPr="00BF320C" w:rsidRDefault="00293F8C" w:rsidP="00BF320C">
            <w:pPr>
              <w:spacing w:line="360" w:lineRule="auto"/>
              <w:rPr>
                <w:rStyle w:val="testonero"/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293F8C" w:rsidRPr="00BF320C" w14:paraId="37CD269D" w14:textId="77777777" w:rsidTr="00EE76DB">
        <w:trPr>
          <w:trHeight w:val="384"/>
        </w:trPr>
        <w:tc>
          <w:tcPr>
            <w:tcW w:w="2344" w:type="dxa"/>
            <w:shd w:val="clear" w:color="auto" w:fill="D9D9D9"/>
          </w:tcPr>
          <w:p w14:paraId="7108A1DF" w14:textId="479FF9B3" w:rsidR="00293F8C" w:rsidRPr="00BF320C" w:rsidRDefault="00293F8C" w:rsidP="00BF320C">
            <w:pPr>
              <w:spacing w:line="360" w:lineRule="auto"/>
              <w:rPr>
                <w:rStyle w:val="testonero"/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BF320C">
              <w:rPr>
                <w:rStyle w:val="testonero"/>
                <w:rFonts w:asciiTheme="minorHAnsi" w:hAnsiTheme="minorHAnsi" w:cstheme="minorHAnsi"/>
                <w:b/>
                <w:bCs/>
                <w:color w:val="000000"/>
                <w:szCs w:val="24"/>
              </w:rPr>
              <w:t>C – 9 mesi</w:t>
            </w:r>
          </w:p>
        </w:tc>
        <w:tc>
          <w:tcPr>
            <w:tcW w:w="2163" w:type="dxa"/>
            <w:shd w:val="clear" w:color="auto" w:fill="D9D9D9"/>
          </w:tcPr>
          <w:p w14:paraId="7336EA89" w14:textId="77777777" w:rsidR="00293F8C" w:rsidRPr="00BF320C" w:rsidRDefault="00293F8C" w:rsidP="00BF320C">
            <w:pPr>
              <w:spacing w:line="360" w:lineRule="auto"/>
              <w:rPr>
                <w:rStyle w:val="testonero"/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613" w:type="dxa"/>
            <w:shd w:val="clear" w:color="auto" w:fill="D9D9D9"/>
          </w:tcPr>
          <w:p w14:paraId="1CD073CC" w14:textId="77777777" w:rsidR="00293F8C" w:rsidRPr="00BF320C" w:rsidRDefault="00293F8C" w:rsidP="00BF320C">
            <w:pPr>
              <w:spacing w:line="360" w:lineRule="auto"/>
              <w:rPr>
                <w:rStyle w:val="testonero"/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3020" w:type="dxa"/>
            <w:shd w:val="clear" w:color="auto" w:fill="D9D9D9"/>
          </w:tcPr>
          <w:p w14:paraId="03F70D7D" w14:textId="77777777" w:rsidR="00293F8C" w:rsidRPr="00BF320C" w:rsidRDefault="00293F8C" w:rsidP="00BF320C">
            <w:pPr>
              <w:spacing w:line="360" w:lineRule="auto"/>
              <w:rPr>
                <w:rStyle w:val="testonero"/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293F8C" w:rsidRPr="00BF320C" w14:paraId="2017049F" w14:textId="77777777" w:rsidTr="00EE76DB">
        <w:trPr>
          <w:trHeight w:val="384"/>
        </w:trPr>
        <w:tc>
          <w:tcPr>
            <w:tcW w:w="2344" w:type="dxa"/>
          </w:tcPr>
          <w:p w14:paraId="544F2356" w14:textId="792203BE" w:rsidR="00293F8C" w:rsidRPr="00BF320C" w:rsidRDefault="00293F8C" w:rsidP="00BF320C">
            <w:pPr>
              <w:spacing w:line="360" w:lineRule="auto"/>
              <w:rPr>
                <w:rStyle w:val="testonero"/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BF320C">
              <w:rPr>
                <w:rStyle w:val="testonero"/>
                <w:rFonts w:asciiTheme="minorHAnsi" w:hAnsiTheme="minorHAnsi" w:cstheme="minorHAnsi"/>
                <w:b/>
                <w:bCs/>
                <w:color w:val="000000"/>
                <w:szCs w:val="24"/>
              </w:rPr>
              <w:t>D – 12 mesi</w:t>
            </w:r>
          </w:p>
        </w:tc>
        <w:tc>
          <w:tcPr>
            <w:tcW w:w="2163" w:type="dxa"/>
          </w:tcPr>
          <w:p w14:paraId="7B0B6CF6" w14:textId="77777777" w:rsidR="00293F8C" w:rsidRPr="00BF320C" w:rsidRDefault="00293F8C" w:rsidP="00BF320C">
            <w:pPr>
              <w:spacing w:line="360" w:lineRule="auto"/>
              <w:rPr>
                <w:rStyle w:val="testonero"/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613" w:type="dxa"/>
          </w:tcPr>
          <w:p w14:paraId="00600797" w14:textId="77777777" w:rsidR="00293F8C" w:rsidRPr="00BF320C" w:rsidRDefault="00293F8C" w:rsidP="00BF320C">
            <w:pPr>
              <w:spacing w:line="360" w:lineRule="auto"/>
              <w:rPr>
                <w:rStyle w:val="testonero"/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3020" w:type="dxa"/>
          </w:tcPr>
          <w:p w14:paraId="7F0FE6D2" w14:textId="77777777" w:rsidR="00293F8C" w:rsidRPr="00BF320C" w:rsidRDefault="00293F8C" w:rsidP="00BF320C">
            <w:pPr>
              <w:spacing w:line="360" w:lineRule="auto"/>
              <w:rPr>
                <w:rStyle w:val="testonero"/>
                <w:rFonts w:asciiTheme="minorHAnsi" w:hAnsiTheme="minorHAnsi" w:cstheme="minorHAnsi"/>
                <w:color w:val="000000"/>
                <w:szCs w:val="24"/>
              </w:rPr>
            </w:pPr>
          </w:p>
        </w:tc>
      </w:tr>
    </w:tbl>
    <w:p w14:paraId="3B7FA766" w14:textId="77777777" w:rsidR="00293F8C" w:rsidRPr="00C5372D" w:rsidRDefault="00293F8C" w:rsidP="00BF320C">
      <w:pPr>
        <w:rPr>
          <w:rFonts w:asciiTheme="minorHAnsi" w:hAnsiTheme="minorHAnsi" w:cstheme="minorHAnsi"/>
          <w:sz w:val="28"/>
          <w:szCs w:val="28"/>
        </w:rPr>
      </w:pPr>
    </w:p>
    <w:p w14:paraId="17E86201" w14:textId="34345134" w:rsidR="00123590" w:rsidRPr="00BF320C" w:rsidRDefault="00123590" w:rsidP="00BF320C">
      <w:pPr>
        <w:rPr>
          <w:rFonts w:asciiTheme="minorHAnsi" w:hAnsiTheme="minorHAnsi" w:cstheme="minorHAnsi"/>
          <w:sz w:val="22"/>
          <w:szCs w:val="22"/>
        </w:rPr>
      </w:pPr>
      <w:r w:rsidRPr="00BF320C">
        <w:rPr>
          <w:rFonts w:asciiTheme="minorHAnsi" w:hAnsiTheme="minorHAnsi" w:cstheme="minorHAnsi"/>
          <w:szCs w:val="24"/>
        </w:rPr>
        <w:t xml:space="preserve">La prenotazione </w:t>
      </w:r>
      <w:r w:rsidRPr="00BF320C">
        <w:rPr>
          <w:rFonts w:asciiTheme="minorHAnsi" w:hAnsiTheme="minorHAnsi" w:cstheme="minorHAnsi"/>
          <w:b/>
          <w:szCs w:val="24"/>
        </w:rPr>
        <w:t xml:space="preserve">NON </w:t>
      </w:r>
      <w:r w:rsidR="00EF4E90" w:rsidRPr="00BF320C">
        <w:rPr>
          <w:rFonts w:asciiTheme="minorHAnsi" w:hAnsiTheme="minorHAnsi" w:cstheme="minorHAnsi"/>
          <w:b/>
          <w:szCs w:val="24"/>
        </w:rPr>
        <w:t>È</w:t>
      </w:r>
      <w:r w:rsidRPr="00BF320C">
        <w:rPr>
          <w:rFonts w:asciiTheme="minorHAnsi" w:hAnsiTheme="minorHAnsi" w:cstheme="minorHAnsi"/>
          <w:b/>
          <w:szCs w:val="24"/>
        </w:rPr>
        <w:t xml:space="preserve"> VINCOLANTE</w:t>
      </w:r>
      <w:r w:rsidRPr="00BF320C">
        <w:rPr>
          <w:rFonts w:asciiTheme="minorHAnsi" w:hAnsiTheme="minorHAnsi" w:cstheme="minorHAnsi"/>
          <w:szCs w:val="24"/>
        </w:rPr>
        <w:t xml:space="preserve"> ai fini della partecipazione. L’adesione </w:t>
      </w:r>
      <w:r w:rsidR="00A7119D" w:rsidRPr="00BF320C">
        <w:rPr>
          <w:rFonts w:asciiTheme="minorHAnsi" w:hAnsiTheme="minorHAnsi" w:cstheme="minorHAnsi"/>
          <w:szCs w:val="24"/>
        </w:rPr>
        <w:t>dovrà</w:t>
      </w:r>
      <w:r w:rsidRPr="00BF320C">
        <w:rPr>
          <w:rFonts w:asciiTheme="minorHAnsi" w:hAnsiTheme="minorHAnsi" w:cstheme="minorHAnsi"/>
          <w:szCs w:val="24"/>
        </w:rPr>
        <w:t xml:space="preserve"> essere perfezionata dall’Ente Ospitante </w:t>
      </w:r>
      <w:r w:rsidR="00A7119D" w:rsidRPr="00BF320C">
        <w:rPr>
          <w:rFonts w:asciiTheme="minorHAnsi" w:hAnsiTheme="minorHAnsi" w:cstheme="minorHAnsi"/>
          <w:szCs w:val="24"/>
        </w:rPr>
        <w:t xml:space="preserve">dopo </w:t>
      </w:r>
      <w:r w:rsidRPr="00BF320C">
        <w:rPr>
          <w:rFonts w:asciiTheme="minorHAnsi" w:hAnsiTheme="minorHAnsi" w:cstheme="minorHAnsi"/>
          <w:szCs w:val="24"/>
        </w:rPr>
        <w:t>l’invio della</w:t>
      </w:r>
      <w:r w:rsidR="00A7119D" w:rsidRPr="00BF320C">
        <w:rPr>
          <w:rFonts w:asciiTheme="minorHAnsi" w:hAnsiTheme="minorHAnsi" w:cstheme="minorHAnsi"/>
          <w:szCs w:val="24"/>
        </w:rPr>
        <w:t xml:space="preserve"> presente</w:t>
      </w:r>
      <w:r w:rsidRPr="00BF320C">
        <w:rPr>
          <w:rFonts w:asciiTheme="minorHAnsi" w:hAnsiTheme="minorHAnsi" w:cstheme="minorHAnsi"/>
          <w:szCs w:val="24"/>
        </w:rPr>
        <w:t xml:space="preserve"> pr</w:t>
      </w:r>
      <w:r w:rsidR="002A374A" w:rsidRPr="00BF320C">
        <w:rPr>
          <w:rFonts w:asciiTheme="minorHAnsi" w:hAnsiTheme="minorHAnsi" w:cstheme="minorHAnsi"/>
          <w:szCs w:val="24"/>
        </w:rPr>
        <w:t xml:space="preserve">enotazione e secondo i termini </w:t>
      </w:r>
      <w:r w:rsidRPr="00BF320C">
        <w:rPr>
          <w:rFonts w:asciiTheme="minorHAnsi" w:hAnsiTheme="minorHAnsi" w:cstheme="minorHAnsi"/>
          <w:szCs w:val="24"/>
        </w:rPr>
        <w:t>che verranno comunicati dall’Ente Promotore.</w:t>
      </w:r>
    </w:p>
    <w:p w14:paraId="5AF7709F" w14:textId="77777777" w:rsidR="00CF77B3" w:rsidRDefault="00123590" w:rsidP="00BF320C">
      <w:pPr>
        <w:rPr>
          <w:rFonts w:asciiTheme="minorHAnsi" w:hAnsiTheme="minorHAnsi" w:cstheme="minorHAnsi"/>
          <w:szCs w:val="24"/>
        </w:rPr>
      </w:pPr>
      <w:r w:rsidRPr="00BF320C">
        <w:rPr>
          <w:rFonts w:asciiTheme="minorHAnsi" w:hAnsiTheme="minorHAnsi" w:cstheme="minorHAnsi"/>
          <w:szCs w:val="24"/>
        </w:rPr>
        <w:t>La definizione dei settori di attività di</w:t>
      </w:r>
      <w:r w:rsidR="001D13D0" w:rsidRPr="00BF320C">
        <w:rPr>
          <w:rFonts w:asciiTheme="minorHAnsi" w:hAnsiTheme="minorHAnsi" w:cstheme="minorHAnsi"/>
          <w:szCs w:val="24"/>
        </w:rPr>
        <w:t xml:space="preserve"> DoteComune </w:t>
      </w:r>
      <w:proofErr w:type="gramStart"/>
      <w:r w:rsidR="001D13D0" w:rsidRPr="00BF320C">
        <w:rPr>
          <w:rFonts w:asciiTheme="minorHAnsi" w:hAnsiTheme="minorHAnsi" w:cstheme="minorHAnsi"/>
          <w:szCs w:val="24"/>
        </w:rPr>
        <w:t>sono</w:t>
      </w:r>
      <w:proofErr w:type="gramEnd"/>
      <w:r w:rsidR="001D13D0" w:rsidRPr="00BF320C">
        <w:rPr>
          <w:rFonts w:asciiTheme="minorHAnsi" w:hAnsiTheme="minorHAnsi" w:cstheme="minorHAnsi"/>
          <w:szCs w:val="24"/>
        </w:rPr>
        <w:t xml:space="preserve"> da concordare</w:t>
      </w:r>
      <w:r w:rsidRPr="00BF320C">
        <w:rPr>
          <w:rFonts w:asciiTheme="minorHAnsi" w:hAnsiTheme="minorHAnsi" w:cstheme="minorHAnsi"/>
          <w:szCs w:val="24"/>
        </w:rPr>
        <w:t xml:space="preserve"> con </w:t>
      </w:r>
      <w:r w:rsidR="001D13D0" w:rsidRPr="00BF320C">
        <w:rPr>
          <w:rFonts w:asciiTheme="minorHAnsi" w:hAnsiTheme="minorHAnsi" w:cstheme="minorHAnsi"/>
          <w:szCs w:val="24"/>
        </w:rPr>
        <w:t>AnciLab</w:t>
      </w:r>
      <w:r w:rsidRPr="00BF320C">
        <w:rPr>
          <w:rFonts w:asciiTheme="minorHAnsi" w:hAnsiTheme="minorHAnsi" w:cstheme="minorHAnsi"/>
          <w:szCs w:val="24"/>
        </w:rPr>
        <w:t xml:space="preserve"> in relazione al QRSP (Quadro Regionale degli Standard Professionali) di Regione Lombardia.</w:t>
      </w:r>
      <w:r w:rsidR="00DF4ACD" w:rsidRPr="00BF320C">
        <w:rPr>
          <w:rFonts w:asciiTheme="minorHAnsi" w:hAnsiTheme="minorHAnsi" w:cstheme="minorHAnsi"/>
          <w:szCs w:val="24"/>
        </w:rPr>
        <w:t xml:space="preserve"> </w:t>
      </w:r>
    </w:p>
    <w:p w14:paraId="7EDCD251" w14:textId="77777777" w:rsidR="00447D5B" w:rsidRPr="00277848" w:rsidRDefault="00447D5B" w:rsidP="00BF320C">
      <w:pPr>
        <w:rPr>
          <w:rFonts w:asciiTheme="minorHAnsi" w:hAnsiTheme="minorHAnsi" w:cstheme="minorHAnsi"/>
          <w:sz w:val="36"/>
          <w:szCs w:val="36"/>
        </w:rPr>
      </w:pPr>
    </w:p>
    <w:p w14:paraId="7E56B1A5" w14:textId="310A8A9E" w:rsidR="00123590" w:rsidRPr="00BF320C" w:rsidRDefault="00447D5B" w:rsidP="00BD3F64">
      <w:pPr>
        <w:spacing w:line="480" w:lineRule="auto"/>
        <w:rPr>
          <w:rFonts w:asciiTheme="minorHAnsi" w:hAnsiTheme="minorHAnsi" w:cstheme="minorHAnsi"/>
        </w:rPr>
      </w:pPr>
      <w:r w:rsidRPr="00BF320C">
        <w:rPr>
          <w:rFonts w:asciiTheme="minorHAnsi" w:hAnsiTheme="minorHAnsi" w:cstheme="minorHAnsi"/>
          <w:szCs w:val="24"/>
        </w:rPr>
        <w:t xml:space="preserve"> </w:t>
      </w:r>
      <w:proofErr w:type="gramStart"/>
      <w:r w:rsidR="000F4C91">
        <w:rPr>
          <w:rFonts w:asciiTheme="minorHAnsi" w:hAnsiTheme="minorHAnsi" w:cstheme="minorHAnsi"/>
          <w:szCs w:val="24"/>
        </w:rPr>
        <w:t>Data:</w:t>
      </w:r>
      <w:r w:rsidR="000F4C91" w:rsidRPr="00BF320C">
        <w:rPr>
          <w:rFonts w:asciiTheme="minorHAnsi" w:hAnsiTheme="minorHAnsi" w:cstheme="minorHAnsi"/>
          <w:szCs w:val="24"/>
        </w:rPr>
        <w:t xml:space="preserve">  </w:t>
      </w:r>
      <w:r w:rsidRPr="00BF320C">
        <w:rPr>
          <w:rFonts w:asciiTheme="minorHAnsi" w:hAnsiTheme="minorHAnsi" w:cstheme="minorHAnsi"/>
          <w:szCs w:val="24"/>
        </w:rPr>
        <w:t xml:space="preserve"> </w:t>
      </w:r>
      <w:proofErr w:type="gramEnd"/>
      <w:r w:rsidRPr="00BF320C">
        <w:rPr>
          <w:rFonts w:asciiTheme="minorHAnsi" w:hAnsiTheme="minorHAnsi" w:cstheme="minorHAnsi"/>
          <w:szCs w:val="24"/>
        </w:rPr>
        <w:t xml:space="preserve">                                                               </w:t>
      </w:r>
      <w:r w:rsidR="00BF320C">
        <w:rPr>
          <w:rFonts w:asciiTheme="minorHAnsi" w:hAnsiTheme="minorHAnsi" w:cstheme="minorHAnsi"/>
          <w:szCs w:val="24"/>
        </w:rPr>
        <w:tab/>
      </w:r>
      <w:r w:rsidR="00BF320C">
        <w:rPr>
          <w:rFonts w:asciiTheme="minorHAnsi" w:hAnsiTheme="minorHAnsi" w:cstheme="minorHAnsi"/>
          <w:szCs w:val="24"/>
        </w:rPr>
        <w:tab/>
      </w:r>
      <w:r w:rsidR="00BF320C">
        <w:rPr>
          <w:rFonts w:asciiTheme="minorHAnsi" w:hAnsiTheme="minorHAnsi" w:cstheme="minorHAnsi"/>
          <w:szCs w:val="24"/>
        </w:rPr>
        <w:tab/>
      </w:r>
      <w:r w:rsidRPr="00BF320C">
        <w:rPr>
          <w:rFonts w:asciiTheme="minorHAnsi" w:hAnsiTheme="minorHAnsi" w:cstheme="minorHAnsi"/>
          <w:szCs w:val="24"/>
        </w:rPr>
        <w:t xml:space="preserve">    </w:t>
      </w:r>
      <w:r w:rsidR="008C67E2">
        <w:rPr>
          <w:rFonts w:asciiTheme="minorHAnsi" w:hAnsiTheme="minorHAnsi" w:cstheme="minorHAnsi"/>
          <w:szCs w:val="24"/>
        </w:rPr>
        <w:tab/>
      </w:r>
      <w:r w:rsidR="00123590" w:rsidRPr="00BF320C">
        <w:rPr>
          <w:rFonts w:asciiTheme="minorHAnsi" w:hAnsiTheme="minorHAnsi" w:cstheme="minorHAnsi"/>
          <w:szCs w:val="24"/>
        </w:rPr>
        <w:t xml:space="preserve">Timbro </w:t>
      </w:r>
      <w:r w:rsidR="00D20835" w:rsidRPr="00BF320C">
        <w:rPr>
          <w:rFonts w:asciiTheme="minorHAnsi" w:hAnsiTheme="minorHAnsi" w:cstheme="minorHAnsi"/>
          <w:szCs w:val="24"/>
        </w:rPr>
        <w:t>e firma dell’Ente</w:t>
      </w:r>
    </w:p>
    <w:p w14:paraId="0DAC497A" w14:textId="4654F4A9" w:rsidR="00123590" w:rsidRPr="00BF320C" w:rsidRDefault="00DF4ACD" w:rsidP="00BD3F64">
      <w:pPr>
        <w:pStyle w:val="Corpodeltesto3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BF320C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</w:t>
      </w:r>
      <w:r w:rsidR="008C67E2">
        <w:rPr>
          <w:rFonts w:asciiTheme="minorHAnsi" w:hAnsiTheme="minorHAnsi" w:cstheme="minorHAnsi"/>
        </w:rPr>
        <w:t xml:space="preserve">             </w:t>
      </w:r>
      <w:r w:rsidRPr="00BF320C">
        <w:rPr>
          <w:rFonts w:asciiTheme="minorHAnsi" w:hAnsiTheme="minorHAnsi" w:cstheme="minorHAnsi"/>
        </w:rPr>
        <w:t xml:space="preserve">   </w:t>
      </w:r>
      <w:r w:rsidR="008C67E2">
        <w:rPr>
          <w:rFonts w:asciiTheme="minorHAnsi" w:hAnsiTheme="minorHAnsi" w:cstheme="minorHAnsi"/>
        </w:rPr>
        <w:tab/>
        <w:t xml:space="preserve">                     </w:t>
      </w:r>
      <w:r w:rsidR="00D20835" w:rsidRPr="00BF320C">
        <w:rPr>
          <w:rFonts w:asciiTheme="minorHAnsi" w:hAnsiTheme="minorHAnsi" w:cstheme="minorHAnsi"/>
        </w:rPr>
        <w:t>___</w:t>
      </w:r>
      <w:r w:rsidRPr="00BF320C">
        <w:rPr>
          <w:rFonts w:asciiTheme="minorHAnsi" w:hAnsiTheme="minorHAnsi" w:cstheme="minorHAnsi"/>
        </w:rPr>
        <w:t>__</w:t>
      </w:r>
      <w:r w:rsidR="00123590" w:rsidRPr="00BF320C">
        <w:rPr>
          <w:rFonts w:asciiTheme="minorHAnsi" w:hAnsiTheme="minorHAnsi" w:cstheme="minorHAnsi"/>
        </w:rPr>
        <w:t>___________________________________</w:t>
      </w:r>
    </w:p>
    <w:sectPr w:rsidR="00123590" w:rsidRPr="00BF320C" w:rsidSect="00F431DB">
      <w:headerReference w:type="default" r:id="rId12"/>
      <w:footerReference w:type="default" r:id="rId13"/>
      <w:pgSz w:w="11899" w:h="16838"/>
      <w:pgMar w:top="2105" w:right="1134" w:bottom="1276" w:left="1134" w:header="567" w:footer="284" w:gutter="0"/>
      <w:cols w:space="709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216DE" w14:textId="77777777" w:rsidR="00840DBD" w:rsidRDefault="00840DBD">
      <w:r>
        <w:separator/>
      </w:r>
    </w:p>
  </w:endnote>
  <w:endnote w:type="continuationSeparator" w:id="0">
    <w:p w14:paraId="16A33663" w14:textId="77777777" w:rsidR="00840DBD" w:rsidRDefault="00840DBD">
      <w:r>
        <w:continuationSeparator/>
      </w:r>
    </w:p>
  </w:endnote>
  <w:endnote w:type="continuationNotice" w:id="1">
    <w:p w14:paraId="18EDF1EF" w14:textId="77777777" w:rsidR="00840DBD" w:rsidRDefault="00840D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ctora LH Light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B175A" w14:textId="4298CD17" w:rsidR="009F61A2" w:rsidRDefault="00056489" w:rsidP="00C14FCE">
    <w:pPr>
      <w:pStyle w:val="Pidipagina"/>
      <w:tabs>
        <w:tab w:val="clear" w:pos="4819"/>
        <w:tab w:val="clear" w:pos="9638"/>
        <w:tab w:val="center" w:pos="6020"/>
      </w:tabs>
      <w:ind w:left="241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066C119" wp14:editId="14BA1A8A">
              <wp:simplePos x="0" y="0"/>
              <wp:positionH relativeFrom="column">
                <wp:posOffset>-573405</wp:posOffset>
              </wp:positionH>
              <wp:positionV relativeFrom="paragraph">
                <wp:posOffset>-138430</wp:posOffset>
              </wp:positionV>
              <wp:extent cx="7254240" cy="342900"/>
              <wp:effectExtent l="0" t="4445" r="0" b="0"/>
              <wp:wrapNone/>
              <wp:docPr id="121174715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5424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0AA85C" w14:textId="77777777" w:rsidR="009F61A2" w:rsidRPr="00C14FCE" w:rsidRDefault="009F61A2" w:rsidP="00DF4ACD">
                          <w:pPr>
                            <w:pStyle w:val="Pidipagina"/>
                            <w:pBdr>
                              <w:top w:val="single" w:sz="4" w:space="9" w:color="auto"/>
                            </w:pBdr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 xml:space="preserve">Sede Ufficio DoteComune </w:t>
                          </w:r>
                          <w:r w:rsidRPr="00C14FCE">
                            <w:rPr>
                              <w:rFonts w:ascii="Arial" w:hAnsi="Arial" w:cs="Arial"/>
                              <w:sz w:val="16"/>
                            </w:rPr>
                            <w:t xml:space="preserve">di 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>ANCI</w:t>
                          </w:r>
                          <w:r w:rsidR="00DF4ACD">
                            <w:rPr>
                              <w:rFonts w:ascii="Arial" w:hAnsi="Arial" w:cs="Arial"/>
                              <w:sz w:val="16"/>
                            </w:rPr>
                            <w:t xml:space="preserve"> Lombardia: via Rovello, 2 – 20121 Milano Tel. 02.72629640</w:t>
                          </w:r>
                          <w:r w:rsidRPr="00C14FCE">
                            <w:rPr>
                              <w:rFonts w:ascii="Arial" w:hAnsi="Arial" w:cs="Arial"/>
                              <w:sz w:val="16"/>
                            </w:rPr>
                            <w:t xml:space="preserve"> </w:t>
                          </w:r>
                        </w:p>
                        <w:p w14:paraId="20E9A7D1" w14:textId="77777777" w:rsidR="009F61A2" w:rsidRPr="00C14FCE" w:rsidRDefault="009F61A2" w:rsidP="00DF4ACD">
                          <w:pPr>
                            <w:pStyle w:val="Pidipagina"/>
                            <w:pBdr>
                              <w:top w:val="single" w:sz="4" w:space="9" w:color="auto"/>
                            </w:pBdr>
                            <w:jc w:val="center"/>
                            <w:rPr>
                              <w:rFonts w:ascii="Arial" w:hAnsi="Arial" w:cs="Arial"/>
                            </w:rPr>
                          </w:pPr>
                          <w:hyperlink r:id="rId1" w:history="1">
                            <w:r w:rsidRPr="00DC3A38">
                              <w:rPr>
                                <w:rStyle w:val="Collegamentoipertestuale"/>
                                <w:rFonts w:ascii="Arial" w:hAnsi="Arial" w:cs="Arial"/>
                                <w:sz w:val="16"/>
                              </w:rPr>
                              <w:t>www.dotecomune.it</w:t>
                            </w:r>
                          </w:hyperlink>
                          <w:r>
                            <w:rPr>
                              <w:rFonts w:ascii="Arial" w:hAnsi="Arial" w:cs="Arial"/>
                              <w:sz w:val="16"/>
                            </w:rPr>
                            <w:t xml:space="preserve"> – e-mail: </w:t>
                          </w:r>
                          <w:hyperlink r:id="rId2" w:history="1">
                            <w:r w:rsidRPr="009235BB">
                              <w:rPr>
                                <w:rStyle w:val="Collegamentoipertestuale"/>
                                <w:rFonts w:ascii="Arial" w:hAnsi="Arial" w:cs="Arial"/>
                                <w:sz w:val="16"/>
                              </w:rPr>
                              <w:t>info@dotecomune.it</w:t>
                            </w:r>
                          </w:hyperlink>
                          <w:r>
                            <w:rPr>
                              <w:rFonts w:ascii="Arial" w:hAnsi="Arial" w:cs="Arial"/>
                              <w:sz w:val="16"/>
                            </w:rPr>
                            <w:t xml:space="preserve"> </w:t>
                          </w:r>
                        </w:p>
                        <w:p w14:paraId="3ED7C0F6" w14:textId="77777777" w:rsidR="009F61A2" w:rsidRDefault="009F61A2" w:rsidP="00027A65"/>
                        <w:p w14:paraId="76127481" w14:textId="77777777" w:rsidR="009F61A2" w:rsidRPr="00027A65" w:rsidRDefault="009F61A2" w:rsidP="00027A6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66C11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5.15pt;margin-top:-10.9pt;width:571.2pt;height:2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" filled="f" stroked="f">
              <v:textbox inset="0,0,0,0">
                <w:txbxContent>
                  <w:p w14:paraId="510AA85C" w14:textId="77777777" w:rsidR="009F61A2" w:rsidRPr="00C14FCE" w:rsidRDefault="009F61A2" w:rsidP="00DF4ACD">
                    <w:pPr>
                      <w:pStyle w:val="Pidipagina"/>
                      <w:pBdr>
                        <w:top w:val="single" w:sz="4" w:space="9" w:color="auto"/>
                      </w:pBdr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 xml:space="preserve">Sede Ufficio DoteComune </w:t>
                    </w:r>
                    <w:r w:rsidRPr="00C14FCE">
                      <w:rPr>
                        <w:rFonts w:ascii="Arial" w:hAnsi="Arial" w:cs="Arial"/>
                        <w:sz w:val="16"/>
                      </w:rPr>
                      <w:t xml:space="preserve">di </w:t>
                    </w:r>
                    <w:r>
                      <w:rPr>
                        <w:rFonts w:ascii="Arial" w:hAnsi="Arial" w:cs="Arial"/>
                        <w:sz w:val="16"/>
                      </w:rPr>
                      <w:t>ANCI</w:t>
                    </w:r>
                    <w:r w:rsidR="00DF4ACD">
                      <w:rPr>
                        <w:rFonts w:ascii="Arial" w:hAnsi="Arial" w:cs="Arial"/>
                        <w:sz w:val="16"/>
                      </w:rPr>
                      <w:t xml:space="preserve"> Lombardia: via Rovello, 2 – 20121 Milano Tel. 02.72629640</w:t>
                    </w:r>
                    <w:r w:rsidRPr="00C14FCE">
                      <w:rPr>
                        <w:rFonts w:ascii="Arial" w:hAnsi="Arial" w:cs="Arial"/>
                        <w:sz w:val="16"/>
                      </w:rPr>
                      <w:t xml:space="preserve"> </w:t>
                    </w:r>
                  </w:p>
                  <w:p w14:paraId="20E9A7D1" w14:textId="77777777" w:rsidR="009F61A2" w:rsidRPr="00C14FCE" w:rsidRDefault="008B55A1" w:rsidP="00DF4ACD">
                    <w:pPr>
                      <w:pStyle w:val="Pidipagina"/>
                      <w:pBdr>
                        <w:top w:val="single" w:sz="4" w:space="9" w:color="auto"/>
                      </w:pBdr>
                      <w:jc w:val="center"/>
                      <w:rPr>
                        <w:rFonts w:ascii="Arial" w:hAnsi="Arial" w:cs="Arial"/>
                      </w:rPr>
                    </w:pPr>
                    <w:hyperlink r:id="rId3" w:history="1">
                      <w:r w:rsidR="009F61A2" w:rsidRPr="00DC3A38">
                        <w:rPr>
                          <w:rStyle w:val="Collegamentoipertestuale"/>
                          <w:rFonts w:ascii="Arial" w:hAnsi="Arial" w:cs="Arial"/>
                          <w:sz w:val="16"/>
                        </w:rPr>
                        <w:t>www.dotecomune.it</w:t>
                      </w:r>
                    </w:hyperlink>
                    <w:r w:rsidR="009F61A2">
                      <w:rPr>
                        <w:rFonts w:ascii="Arial" w:hAnsi="Arial" w:cs="Arial"/>
                        <w:sz w:val="16"/>
                      </w:rPr>
                      <w:t xml:space="preserve"> – e-mail: </w:t>
                    </w:r>
                    <w:hyperlink r:id="rId4" w:history="1">
                      <w:r w:rsidR="009F61A2" w:rsidRPr="009235BB">
                        <w:rPr>
                          <w:rStyle w:val="Collegamentoipertestuale"/>
                          <w:rFonts w:ascii="Arial" w:hAnsi="Arial" w:cs="Arial"/>
                          <w:sz w:val="16"/>
                        </w:rPr>
                        <w:t>info@dotecomune.it</w:t>
                      </w:r>
                    </w:hyperlink>
                    <w:r w:rsidR="009F61A2">
                      <w:rPr>
                        <w:rFonts w:ascii="Arial" w:hAnsi="Arial" w:cs="Arial"/>
                        <w:sz w:val="16"/>
                      </w:rPr>
                      <w:t xml:space="preserve"> </w:t>
                    </w:r>
                  </w:p>
                  <w:p w14:paraId="3ED7C0F6" w14:textId="77777777" w:rsidR="009F61A2" w:rsidRDefault="009F61A2" w:rsidP="00027A65"/>
                  <w:p w14:paraId="76127481" w14:textId="77777777" w:rsidR="009F61A2" w:rsidRPr="00027A65" w:rsidRDefault="009F61A2" w:rsidP="00027A65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EA724" w14:textId="77777777" w:rsidR="00840DBD" w:rsidRDefault="00840DBD">
      <w:r>
        <w:separator/>
      </w:r>
    </w:p>
  </w:footnote>
  <w:footnote w:type="continuationSeparator" w:id="0">
    <w:p w14:paraId="13C78BE7" w14:textId="77777777" w:rsidR="00840DBD" w:rsidRDefault="00840DBD">
      <w:r>
        <w:continuationSeparator/>
      </w:r>
    </w:p>
  </w:footnote>
  <w:footnote w:type="continuationNotice" w:id="1">
    <w:p w14:paraId="133B1AB9" w14:textId="77777777" w:rsidR="00840DBD" w:rsidRDefault="00840D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3559A" w14:textId="68DE9073" w:rsidR="009F61A2" w:rsidRDefault="003D29ED" w:rsidP="00251F65">
    <w:pPr>
      <w:pStyle w:val="Intestazione"/>
    </w:pPr>
    <w:r>
      <w:rPr>
        <w:noProof/>
      </w:rPr>
      <w:t xml:space="preserve">             </w:t>
    </w:r>
    <w:r w:rsidR="00360CA2">
      <w:rPr>
        <w:noProof/>
      </w:rPr>
      <w:t xml:space="preserve"> </w:t>
    </w:r>
    <w:r w:rsidR="00DF4ACD">
      <w:rPr>
        <w:noProof/>
      </w:rPr>
      <w:t xml:space="preserve">                     </w:t>
    </w:r>
    <w:r w:rsidR="00360CA2">
      <w:rPr>
        <w:noProof/>
      </w:rPr>
      <w:t xml:space="preserve">                 </w:t>
    </w:r>
    <w:r>
      <w:rPr>
        <w:noProof/>
      </w:rPr>
      <w:t xml:space="preserve"> </w:t>
    </w:r>
    <w:r w:rsidR="00360CA2">
      <w:rPr>
        <w:noProof/>
      </w:rPr>
      <w:t xml:space="preserve">    </w:t>
    </w:r>
    <w:r>
      <w:rPr>
        <w:noProof/>
      </w:rPr>
      <w:t xml:space="preserve"> </w:t>
    </w:r>
    <w:r w:rsidR="00360CA2">
      <w:rPr>
        <w:noProof/>
      </w:rPr>
      <w:t xml:space="preserve">    </w:t>
    </w:r>
    <w:r w:rsidR="00056489" w:rsidRPr="00DF4ACD">
      <w:rPr>
        <w:noProof/>
      </w:rPr>
      <w:drawing>
        <wp:inline distT="0" distB="0" distL="0" distR="0" wp14:anchorId="2EE488F4" wp14:editId="43AF85D7">
          <wp:extent cx="1485900" cy="6248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4ACD">
      <w:rPr>
        <w:noProof/>
      </w:rPr>
      <w:t xml:space="preserve">                                                                 </w:t>
    </w:r>
    <w:r w:rsidR="0067376B" w:rsidRPr="00DF4ACD">
      <w:rPr>
        <w:rFonts w:ascii="Calibri" w:hAnsi="Calibri"/>
        <w:b/>
      </w:rPr>
      <w:t>Allegato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71767"/>
    <w:multiLevelType w:val="hybridMultilevel"/>
    <w:tmpl w:val="997C8EB2"/>
    <w:lvl w:ilvl="0" w:tplc="CB3C5E7E">
      <w:start w:val="1"/>
      <w:numFmt w:val="lowerLetter"/>
      <w:lvlText w:val="%1."/>
      <w:lvlJc w:val="left"/>
      <w:pPr>
        <w:tabs>
          <w:tab w:val="num" w:pos="862"/>
        </w:tabs>
        <w:ind w:left="86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03AC0D3C"/>
    <w:multiLevelType w:val="hybridMultilevel"/>
    <w:tmpl w:val="F2ECE9B8"/>
    <w:lvl w:ilvl="0" w:tplc="7D2ED1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337D"/>
    <w:multiLevelType w:val="hybridMultilevel"/>
    <w:tmpl w:val="283CD78E"/>
    <w:lvl w:ilvl="0" w:tplc="4BD46AA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4A900C2"/>
    <w:multiLevelType w:val="hybridMultilevel"/>
    <w:tmpl w:val="16840816"/>
    <w:lvl w:ilvl="0" w:tplc="8B3C06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00008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5AE01BC"/>
    <w:multiLevelType w:val="hybridMultilevel"/>
    <w:tmpl w:val="13227FFC"/>
    <w:lvl w:ilvl="0" w:tplc="E4D2E2D2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61F04C1"/>
    <w:multiLevelType w:val="hybridMultilevel"/>
    <w:tmpl w:val="35E4D8C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07C77E4F"/>
    <w:multiLevelType w:val="hybridMultilevel"/>
    <w:tmpl w:val="EF34224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00008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BB54C7F"/>
    <w:multiLevelType w:val="hybridMultilevel"/>
    <w:tmpl w:val="E3A6D60E"/>
    <w:lvl w:ilvl="0" w:tplc="5BEAA78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8E455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70907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3EEDE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1429F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4A41B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FEE22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060FB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B8FDF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0F8F2012"/>
    <w:multiLevelType w:val="hybridMultilevel"/>
    <w:tmpl w:val="B9BC035A"/>
    <w:lvl w:ilvl="0" w:tplc="402A18A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4B818DA"/>
    <w:multiLevelType w:val="hybridMultilevel"/>
    <w:tmpl w:val="83D285F2"/>
    <w:lvl w:ilvl="0" w:tplc="516E71F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7D2ABA"/>
    <w:multiLevelType w:val="hybridMultilevel"/>
    <w:tmpl w:val="ABCC37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5A34A1"/>
    <w:multiLevelType w:val="hybridMultilevel"/>
    <w:tmpl w:val="C23E6184"/>
    <w:lvl w:ilvl="0" w:tplc="289C5462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A3F2A94"/>
    <w:multiLevelType w:val="hybridMultilevel"/>
    <w:tmpl w:val="55D41EC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EB5BF6"/>
    <w:multiLevelType w:val="hybridMultilevel"/>
    <w:tmpl w:val="68E20B56"/>
    <w:lvl w:ilvl="0" w:tplc="616C085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BF65C64"/>
    <w:multiLevelType w:val="hybridMultilevel"/>
    <w:tmpl w:val="07E8B8B8"/>
    <w:lvl w:ilvl="0" w:tplc="1F520FF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6D61F6"/>
    <w:multiLevelType w:val="hybridMultilevel"/>
    <w:tmpl w:val="DC203722"/>
    <w:lvl w:ilvl="0" w:tplc="7D2ED1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4826E0"/>
    <w:multiLevelType w:val="hybridMultilevel"/>
    <w:tmpl w:val="23A829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33324D"/>
    <w:multiLevelType w:val="hybridMultilevel"/>
    <w:tmpl w:val="E2FA55D4"/>
    <w:lvl w:ilvl="0" w:tplc="3FFE7CDA">
      <w:start w:val="1"/>
      <w:numFmt w:val="bullet"/>
      <w:lvlText w:val="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28312307"/>
    <w:multiLevelType w:val="hybridMultilevel"/>
    <w:tmpl w:val="093465E8"/>
    <w:lvl w:ilvl="0" w:tplc="616C085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A4C68A0"/>
    <w:multiLevelType w:val="hybridMultilevel"/>
    <w:tmpl w:val="6FDA6734"/>
    <w:lvl w:ilvl="0" w:tplc="1866672C">
      <w:numFmt w:val="bullet"/>
      <w:lvlText w:val="-"/>
      <w:lvlJc w:val="left"/>
      <w:pPr>
        <w:ind w:left="502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2DBC4F44"/>
    <w:multiLevelType w:val="hybridMultilevel"/>
    <w:tmpl w:val="40824B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1A2C50"/>
    <w:multiLevelType w:val="hybridMultilevel"/>
    <w:tmpl w:val="13227FFC"/>
    <w:lvl w:ilvl="0" w:tplc="E4D2E2D2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335379C"/>
    <w:multiLevelType w:val="hybridMultilevel"/>
    <w:tmpl w:val="B4209D9E"/>
    <w:lvl w:ilvl="0" w:tplc="5844A042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D9543A9"/>
    <w:multiLevelType w:val="hybridMultilevel"/>
    <w:tmpl w:val="E60A9AB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F31C65"/>
    <w:multiLevelType w:val="hybridMultilevel"/>
    <w:tmpl w:val="43C2B6D8"/>
    <w:lvl w:ilvl="0" w:tplc="F9C497A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37366A9"/>
    <w:multiLevelType w:val="hybridMultilevel"/>
    <w:tmpl w:val="702258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756D21"/>
    <w:multiLevelType w:val="hybridMultilevel"/>
    <w:tmpl w:val="28325286"/>
    <w:lvl w:ilvl="0" w:tplc="DDE07864">
      <w:start w:val="1100"/>
      <w:numFmt w:val="bullet"/>
      <w:lvlText w:val="-"/>
      <w:lvlJc w:val="left"/>
      <w:pPr>
        <w:ind w:left="502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49994552"/>
    <w:multiLevelType w:val="hybridMultilevel"/>
    <w:tmpl w:val="861A2C4C"/>
    <w:lvl w:ilvl="0" w:tplc="2534B14E">
      <w:numFmt w:val="bullet"/>
      <w:lvlText w:val="-"/>
      <w:lvlJc w:val="left"/>
      <w:pPr>
        <w:ind w:left="502" w:hanging="360"/>
      </w:pPr>
      <w:rPr>
        <w:rFonts w:ascii="Tahoma" w:eastAsia="Times New Roman" w:hAnsi="Tahoma" w:cs="Tahoma" w:hint="default"/>
        <w:b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4C5F0C6C"/>
    <w:multiLevelType w:val="multilevel"/>
    <w:tmpl w:val="9C1A4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D2C6847"/>
    <w:multiLevelType w:val="hybridMultilevel"/>
    <w:tmpl w:val="6324E99A"/>
    <w:lvl w:ilvl="0" w:tplc="036E116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61653AA"/>
    <w:multiLevelType w:val="hybridMultilevel"/>
    <w:tmpl w:val="10C6FBE4"/>
    <w:lvl w:ilvl="0" w:tplc="E9E6A928">
      <w:numFmt w:val="bullet"/>
      <w:lvlText w:val="-"/>
      <w:lvlJc w:val="left"/>
      <w:pPr>
        <w:ind w:left="502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5628774D"/>
    <w:multiLevelType w:val="hybridMultilevel"/>
    <w:tmpl w:val="30EE7FD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00008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0CC4E9D"/>
    <w:multiLevelType w:val="hybridMultilevel"/>
    <w:tmpl w:val="8E1E9E0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787211"/>
    <w:multiLevelType w:val="hybridMultilevel"/>
    <w:tmpl w:val="C23E6184"/>
    <w:lvl w:ilvl="0" w:tplc="289C5462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67E29E2"/>
    <w:multiLevelType w:val="hybridMultilevel"/>
    <w:tmpl w:val="137CE3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A61E10"/>
    <w:multiLevelType w:val="hybridMultilevel"/>
    <w:tmpl w:val="AE02172E"/>
    <w:lvl w:ilvl="0" w:tplc="E1EA8B6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CCD387E"/>
    <w:multiLevelType w:val="hybridMultilevel"/>
    <w:tmpl w:val="023E617C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7" w15:restartNumberingAfterBreak="0">
    <w:nsid w:val="6CE446FE"/>
    <w:multiLevelType w:val="hybridMultilevel"/>
    <w:tmpl w:val="90D81AF6"/>
    <w:lvl w:ilvl="0" w:tplc="7D2ED1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500C32"/>
    <w:multiLevelType w:val="hybridMultilevel"/>
    <w:tmpl w:val="16840816"/>
    <w:lvl w:ilvl="0" w:tplc="8B3C06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00008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2F027DF"/>
    <w:multiLevelType w:val="hybridMultilevel"/>
    <w:tmpl w:val="3A2E738E"/>
    <w:lvl w:ilvl="0" w:tplc="0A98B2A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7315E9C"/>
    <w:multiLevelType w:val="hybridMultilevel"/>
    <w:tmpl w:val="C3BCA13E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8CD1DAD"/>
    <w:multiLevelType w:val="hybridMultilevel"/>
    <w:tmpl w:val="53FA14C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3B367F"/>
    <w:multiLevelType w:val="hybridMultilevel"/>
    <w:tmpl w:val="51604C82"/>
    <w:lvl w:ilvl="0" w:tplc="F1BC5B76">
      <w:numFmt w:val="bullet"/>
      <w:lvlText w:val="-"/>
      <w:lvlJc w:val="left"/>
      <w:pPr>
        <w:ind w:left="502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898517967">
    <w:abstractNumId w:val="0"/>
  </w:num>
  <w:num w:numId="2" w16cid:durableId="2103140492">
    <w:abstractNumId w:val="42"/>
  </w:num>
  <w:num w:numId="3" w16cid:durableId="656224605">
    <w:abstractNumId w:val="17"/>
  </w:num>
  <w:num w:numId="4" w16cid:durableId="54011585">
    <w:abstractNumId w:val="35"/>
  </w:num>
  <w:num w:numId="5" w16cid:durableId="1893924944">
    <w:abstractNumId w:val="29"/>
  </w:num>
  <w:num w:numId="6" w16cid:durableId="802581600">
    <w:abstractNumId w:val="24"/>
  </w:num>
  <w:num w:numId="7" w16cid:durableId="1542937826">
    <w:abstractNumId w:val="2"/>
  </w:num>
  <w:num w:numId="8" w16cid:durableId="302976109">
    <w:abstractNumId w:val="8"/>
  </w:num>
  <w:num w:numId="9" w16cid:durableId="1864703104">
    <w:abstractNumId w:val="25"/>
  </w:num>
  <w:num w:numId="10" w16cid:durableId="241834069">
    <w:abstractNumId w:val="23"/>
  </w:num>
  <w:num w:numId="11" w16cid:durableId="870802566">
    <w:abstractNumId w:val="41"/>
  </w:num>
  <w:num w:numId="12" w16cid:durableId="1045447682">
    <w:abstractNumId w:val="3"/>
  </w:num>
  <w:num w:numId="13" w16cid:durableId="1209998480">
    <w:abstractNumId w:val="10"/>
  </w:num>
  <w:num w:numId="14" w16cid:durableId="1863084034">
    <w:abstractNumId w:val="38"/>
  </w:num>
  <w:num w:numId="15" w16cid:durableId="1941178146">
    <w:abstractNumId w:val="6"/>
  </w:num>
  <w:num w:numId="16" w16cid:durableId="1249315185">
    <w:abstractNumId w:val="31"/>
  </w:num>
  <w:num w:numId="17" w16cid:durableId="1814566118">
    <w:abstractNumId w:val="7"/>
  </w:num>
  <w:num w:numId="18" w16cid:durableId="2135780949">
    <w:abstractNumId w:val="1"/>
  </w:num>
  <w:num w:numId="19" w16cid:durableId="105975212">
    <w:abstractNumId w:val="21"/>
  </w:num>
  <w:num w:numId="20" w16cid:durableId="1009715401">
    <w:abstractNumId w:val="33"/>
  </w:num>
  <w:num w:numId="21" w16cid:durableId="889923789">
    <w:abstractNumId w:val="11"/>
  </w:num>
  <w:num w:numId="22" w16cid:durableId="86272438">
    <w:abstractNumId w:val="40"/>
  </w:num>
  <w:num w:numId="23" w16cid:durableId="668365079">
    <w:abstractNumId w:val="12"/>
  </w:num>
  <w:num w:numId="24" w16cid:durableId="1083993968">
    <w:abstractNumId w:val="26"/>
  </w:num>
  <w:num w:numId="25" w16cid:durableId="1997805839">
    <w:abstractNumId w:val="36"/>
  </w:num>
  <w:num w:numId="26" w16cid:durableId="252015518">
    <w:abstractNumId w:val="30"/>
  </w:num>
  <w:num w:numId="27" w16cid:durableId="1133214540">
    <w:abstractNumId w:val="39"/>
  </w:num>
  <w:num w:numId="28" w16cid:durableId="1806123824">
    <w:abstractNumId w:val="27"/>
  </w:num>
  <w:num w:numId="29" w16cid:durableId="1529562311">
    <w:abstractNumId w:val="19"/>
  </w:num>
  <w:num w:numId="30" w16cid:durableId="1477184173">
    <w:abstractNumId w:val="2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" w16cid:durableId="1074815513">
    <w:abstractNumId w:val="20"/>
  </w:num>
  <w:num w:numId="32" w16cid:durableId="650447140">
    <w:abstractNumId w:val="5"/>
  </w:num>
  <w:num w:numId="33" w16cid:durableId="1540894016">
    <w:abstractNumId w:val="22"/>
  </w:num>
  <w:num w:numId="34" w16cid:durableId="1024526442">
    <w:abstractNumId w:val="4"/>
  </w:num>
  <w:num w:numId="35" w16cid:durableId="2125072026">
    <w:abstractNumId w:val="16"/>
  </w:num>
  <w:num w:numId="36" w16cid:durableId="1670017651">
    <w:abstractNumId w:val="37"/>
  </w:num>
  <w:num w:numId="37" w16cid:durableId="1930045811">
    <w:abstractNumId w:val="15"/>
  </w:num>
  <w:num w:numId="38" w16cid:durableId="1769816417">
    <w:abstractNumId w:val="34"/>
  </w:num>
  <w:num w:numId="39" w16cid:durableId="1776097956">
    <w:abstractNumId w:val="9"/>
  </w:num>
  <w:num w:numId="40" w16cid:durableId="860361193">
    <w:abstractNumId w:val="13"/>
  </w:num>
  <w:num w:numId="41" w16cid:durableId="1197278676">
    <w:abstractNumId w:val="18"/>
  </w:num>
  <w:num w:numId="42" w16cid:durableId="959846723">
    <w:abstractNumId w:val="14"/>
  </w:num>
  <w:num w:numId="43" w16cid:durableId="125720691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3" w:dllVersion="517" w:checkStyle="1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 fillcolor="white">
      <v:fill color="white"/>
      <v:stroke weight="0"/>
      <v:shadow color="black" opacity="49151f" offset=".74833mm,.74833mm"/>
      <v:textbox inset="0,0,0,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229"/>
    <w:rsid w:val="00004FDE"/>
    <w:rsid w:val="00006E0E"/>
    <w:rsid w:val="0002479B"/>
    <w:rsid w:val="00026B95"/>
    <w:rsid w:val="00027A65"/>
    <w:rsid w:val="00032EDA"/>
    <w:rsid w:val="00033197"/>
    <w:rsid w:val="00035FDC"/>
    <w:rsid w:val="00037707"/>
    <w:rsid w:val="000420DE"/>
    <w:rsid w:val="00050334"/>
    <w:rsid w:val="00052158"/>
    <w:rsid w:val="00056489"/>
    <w:rsid w:val="00057BD5"/>
    <w:rsid w:val="000702C4"/>
    <w:rsid w:val="0007183E"/>
    <w:rsid w:val="00073322"/>
    <w:rsid w:val="00076E3F"/>
    <w:rsid w:val="00083D30"/>
    <w:rsid w:val="00086D23"/>
    <w:rsid w:val="0009505E"/>
    <w:rsid w:val="000A1187"/>
    <w:rsid w:val="000A1358"/>
    <w:rsid w:val="000A2667"/>
    <w:rsid w:val="000A66B7"/>
    <w:rsid w:val="000A7FFD"/>
    <w:rsid w:val="000B384A"/>
    <w:rsid w:val="000B5763"/>
    <w:rsid w:val="000B6333"/>
    <w:rsid w:val="000B67B6"/>
    <w:rsid w:val="000C510A"/>
    <w:rsid w:val="000C5C08"/>
    <w:rsid w:val="000D1DBA"/>
    <w:rsid w:val="000E21C1"/>
    <w:rsid w:val="000E32BE"/>
    <w:rsid w:val="000F05AE"/>
    <w:rsid w:val="000F33BC"/>
    <w:rsid w:val="000F4C91"/>
    <w:rsid w:val="000F7EEE"/>
    <w:rsid w:val="00101AAD"/>
    <w:rsid w:val="00110782"/>
    <w:rsid w:val="00114513"/>
    <w:rsid w:val="00116C3A"/>
    <w:rsid w:val="00123590"/>
    <w:rsid w:val="00126A51"/>
    <w:rsid w:val="001359C6"/>
    <w:rsid w:val="00155822"/>
    <w:rsid w:val="0016068C"/>
    <w:rsid w:val="001762AE"/>
    <w:rsid w:val="00180B61"/>
    <w:rsid w:val="001818CC"/>
    <w:rsid w:val="00185DB4"/>
    <w:rsid w:val="00192258"/>
    <w:rsid w:val="001A200C"/>
    <w:rsid w:val="001A294B"/>
    <w:rsid w:val="001A3354"/>
    <w:rsid w:val="001A4443"/>
    <w:rsid w:val="001A4B81"/>
    <w:rsid w:val="001A6293"/>
    <w:rsid w:val="001A677D"/>
    <w:rsid w:val="001B2A2F"/>
    <w:rsid w:val="001B3956"/>
    <w:rsid w:val="001C3184"/>
    <w:rsid w:val="001C3629"/>
    <w:rsid w:val="001D042F"/>
    <w:rsid w:val="001D13D0"/>
    <w:rsid w:val="001D53F9"/>
    <w:rsid w:val="001E43B0"/>
    <w:rsid w:val="001E48A4"/>
    <w:rsid w:val="001E648D"/>
    <w:rsid w:val="001E676E"/>
    <w:rsid w:val="00201755"/>
    <w:rsid w:val="0021065F"/>
    <w:rsid w:val="00210F9A"/>
    <w:rsid w:val="00216B6A"/>
    <w:rsid w:val="0022332B"/>
    <w:rsid w:val="0022517D"/>
    <w:rsid w:val="00225DDE"/>
    <w:rsid w:val="00235992"/>
    <w:rsid w:val="00237C20"/>
    <w:rsid w:val="00240DEE"/>
    <w:rsid w:val="002416A3"/>
    <w:rsid w:val="00241D1F"/>
    <w:rsid w:val="00245884"/>
    <w:rsid w:val="00247A1A"/>
    <w:rsid w:val="00251F65"/>
    <w:rsid w:val="00256558"/>
    <w:rsid w:val="00256DA7"/>
    <w:rsid w:val="00263413"/>
    <w:rsid w:val="00263E13"/>
    <w:rsid w:val="00274FE5"/>
    <w:rsid w:val="00277848"/>
    <w:rsid w:val="00283636"/>
    <w:rsid w:val="0028500F"/>
    <w:rsid w:val="00285AAF"/>
    <w:rsid w:val="002870DD"/>
    <w:rsid w:val="0029352B"/>
    <w:rsid w:val="00293F8C"/>
    <w:rsid w:val="0029571E"/>
    <w:rsid w:val="002A374A"/>
    <w:rsid w:val="002A403D"/>
    <w:rsid w:val="002B342E"/>
    <w:rsid w:val="002B3ABE"/>
    <w:rsid w:val="002B4C84"/>
    <w:rsid w:val="002B57B2"/>
    <w:rsid w:val="002B6AD9"/>
    <w:rsid w:val="002B7ED0"/>
    <w:rsid w:val="002D32FA"/>
    <w:rsid w:val="002E58EF"/>
    <w:rsid w:val="002E6242"/>
    <w:rsid w:val="002E65E4"/>
    <w:rsid w:val="002E7DA4"/>
    <w:rsid w:val="002F1311"/>
    <w:rsid w:val="00301263"/>
    <w:rsid w:val="003038F7"/>
    <w:rsid w:val="0030544C"/>
    <w:rsid w:val="00306503"/>
    <w:rsid w:val="00306EAC"/>
    <w:rsid w:val="00315CE1"/>
    <w:rsid w:val="00316087"/>
    <w:rsid w:val="003235CC"/>
    <w:rsid w:val="00323AA8"/>
    <w:rsid w:val="00333FF1"/>
    <w:rsid w:val="00343EC3"/>
    <w:rsid w:val="00347E2C"/>
    <w:rsid w:val="00356C52"/>
    <w:rsid w:val="00360CA2"/>
    <w:rsid w:val="0036477A"/>
    <w:rsid w:val="00370B09"/>
    <w:rsid w:val="003711A7"/>
    <w:rsid w:val="003739CA"/>
    <w:rsid w:val="00374C99"/>
    <w:rsid w:val="00376668"/>
    <w:rsid w:val="00376D60"/>
    <w:rsid w:val="00392102"/>
    <w:rsid w:val="00396A31"/>
    <w:rsid w:val="003A1356"/>
    <w:rsid w:val="003A1AFB"/>
    <w:rsid w:val="003B2CC6"/>
    <w:rsid w:val="003B4A66"/>
    <w:rsid w:val="003B4C8A"/>
    <w:rsid w:val="003C4850"/>
    <w:rsid w:val="003C5B5B"/>
    <w:rsid w:val="003C6BF2"/>
    <w:rsid w:val="003D07E3"/>
    <w:rsid w:val="003D29ED"/>
    <w:rsid w:val="003D5343"/>
    <w:rsid w:val="003D5C40"/>
    <w:rsid w:val="003D7396"/>
    <w:rsid w:val="003D7C3F"/>
    <w:rsid w:val="003E2DE8"/>
    <w:rsid w:val="003F44FF"/>
    <w:rsid w:val="0040053E"/>
    <w:rsid w:val="0040162C"/>
    <w:rsid w:val="00406512"/>
    <w:rsid w:val="00407451"/>
    <w:rsid w:val="00412689"/>
    <w:rsid w:val="00424FAE"/>
    <w:rsid w:val="004359D5"/>
    <w:rsid w:val="00437A2E"/>
    <w:rsid w:val="00440D90"/>
    <w:rsid w:val="00441281"/>
    <w:rsid w:val="00445535"/>
    <w:rsid w:val="00447D5B"/>
    <w:rsid w:val="00450DBD"/>
    <w:rsid w:val="0045280E"/>
    <w:rsid w:val="0045785E"/>
    <w:rsid w:val="00457DD6"/>
    <w:rsid w:val="00465235"/>
    <w:rsid w:val="00467FBE"/>
    <w:rsid w:val="00471C02"/>
    <w:rsid w:val="00471CD3"/>
    <w:rsid w:val="004728C9"/>
    <w:rsid w:val="00473E1F"/>
    <w:rsid w:val="004755C7"/>
    <w:rsid w:val="004773D7"/>
    <w:rsid w:val="00477752"/>
    <w:rsid w:val="004779DC"/>
    <w:rsid w:val="00480072"/>
    <w:rsid w:val="004843AA"/>
    <w:rsid w:val="004851CA"/>
    <w:rsid w:val="00485FD4"/>
    <w:rsid w:val="00490357"/>
    <w:rsid w:val="00493E5D"/>
    <w:rsid w:val="004A0B0B"/>
    <w:rsid w:val="004A40C8"/>
    <w:rsid w:val="004C43DA"/>
    <w:rsid w:val="004C4EB5"/>
    <w:rsid w:val="004C71F4"/>
    <w:rsid w:val="004D245F"/>
    <w:rsid w:val="004D2640"/>
    <w:rsid w:val="004D4F26"/>
    <w:rsid w:val="004E4B34"/>
    <w:rsid w:val="004F6B4B"/>
    <w:rsid w:val="005023AD"/>
    <w:rsid w:val="00505CC8"/>
    <w:rsid w:val="00506A89"/>
    <w:rsid w:val="005128C0"/>
    <w:rsid w:val="0051405B"/>
    <w:rsid w:val="0051702D"/>
    <w:rsid w:val="00521453"/>
    <w:rsid w:val="005230C0"/>
    <w:rsid w:val="0053224D"/>
    <w:rsid w:val="00537E9F"/>
    <w:rsid w:val="00550EE0"/>
    <w:rsid w:val="00551377"/>
    <w:rsid w:val="005518F7"/>
    <w:rsid w:val="0055595D"/>
    <w:rsid w:val="00562173"/>
    <w:rsid w:val="00563E90"/>
    <w:rsid w:val="005665BC"/>
    <w:rsid w:val="00566E64"/>
    <w:rsid w:val="005678B5"/>
    <w:rsid w:val="00573C24"/>
    <w:rsid w:val="00574194"/>
    <w:rsid w:val="00574CB1"/>
    <w:rsid w:val="005763DC"/>
    <w:rsid w:val="00580229"/>
    <w:rsid w:val="00583734"/>
    <w:rsid w:val="00586B9C"/>
    <w:rsid w:val="00593A9A"/>
    <w:rsid w:val="00596916"/>
    <w:rsid w:val="005A071B"/>
    <w:rsid w:val="005A276E"/>
    <w:rsid w:val="005A4759"/>
    <w:rsid w:val="005A7D8A"/>
    <w:rsid w:val="005B1ADE"/>
    <w:rsid w:val="005C3FB6"/>
    <w:rsid w:val="005D7E9C"/>
    <w:rsid w:val="005E260D"/>
    <w:rsid w:val="005E376A"/>
    <w:rsid w:val="005F0B27"/>
    <w:rsid w:val="00600D99"/>
    <w:rsid w:val="00603E73"/>
    <w:rsid w:val="00611B62"/>
    <w:rsid w:val="00611F09"/>
    <w:rsid w:val="00617AC4"/>
    <w:rsid w:val="00624274"/>
    <w:rsid w:val="0062558B"/>
    <w:rsid w:val="006306AF"/>
    <w:rsid w:val="00631848"/>
    <w:rsid w:val="006352C4"/>
    <w:rsid w:val="00637FD4"/>
    <w:rsid w:val="006457D7"/>
    <w:rsid w:val="00645A7D"/>
    <w:rsid w:val="00650FD4"/>
    <w:rsid w:val="00654F69"/>
    <w:rsid w:val="00655AF1"/>
    <w:rsid w:val="00661AE0"/>
    <w:rsid w:val="00667EF8"/>
    <w:rsid w:val="0067376B"/>
    <w:rsid w:val="00676C84"/>
    <w:rsid w:val="006846DD"/>
    <w:rsid w:val="006A7B13"/>
    <w:rsid w:val="006C0251"/>
    <w:rsid w:val="006C5495"/>
    <w:rsid w:val="006D37EE"/>
    <w:rsid w:val="006D458E"/>
    <w:rsid w:val="006E1838"/>
    <w:rsid w:val="006E5DD0"/>
    <w:rsid w:val="006F2996"/>
    <w:rsid w:val="006F7226"/>
    <w:rsid w:val="00702A12"/>
    <w:rsid w:val="00705BDB"/>
    <w:rsid w:val="007062B7"/>
    <w:rsid w:val="00706BAB"/>
    <w:rsid w:val="00713E99"/>
    <w:rsid w:val="0071658E"/>
    <w:rsid w:val="00751048"/>
    <w:rsid w:val="00751243"/>
    <w:rsid w:val="00757A0A"/>
    <w:rsid w:val="0076613D"/>
    <w:rsid w:val="007665A3"/>
    <w:rsid w:val="00776A99"/>
    <w:rsid w:val="00791430"/>
    <w:rsid w:val="007928E1"/>
    <w:rsid w:val="007969A1"/>
    <w:rsid w:val="00797BE3"/>
    <w:rsid w:val="007B3B5E"/>
    <w:rsid w:val="007B790C"/>
    <w:rsid w:val="007C28DD"/>
    <w:rsid w:val="007D08CB"/>
    <w:rsid w:val="007E46D5"/>
    <w:rsid w:val="007E4A51"/>
    <w:rsid w:val="007E4F12"/>
    <w:rsid w:val="007E5A6C"/>
    <w:rsid w:val="007F18BA"/>
    <w:rsid w:val="007F3337"/>
    <w:rsid w:val="0080079C"/>
    <w:rsid w:val="00807A8A"/>
    <w:rsid w:val="00811116"/>
    <w:rsid w:val="00813928"/>
    <w:rsid w:val="008153C6"/>
    <w:rsid w:val="008167A3"/>
    <w:rsid w:val="00817466"/>
    <w:rsid w:val="008210F4"/>
    <w:rsid w:val="0082431D"/>
    <w:rsid w:val="00840DBD"/>
    <w:rsid w:val="00843D61"/>
    <w:rsid w:val="008475E3"/>
    <w:rsid w:val="00852339"/>
    <w:rsid w:val="00856127"/>
    <w:rsid w:val="00864750"/>
    <w:rsid w:val="0089045D"/>
    <w:rsid w:val="008913F5"/>
    <w:rsid w:val="00891BEA"/>
    <w:rsid w:val="008931DF"/>
    <w:rsid w:val="00894270"/>
    <w:rsid w:val="008A4665"/>
    <w:rsid w:val="008A7653"/>
    <w:rsid w:val="008B3C13"/>
    <w:rsid w:val="008B4B30"/>
    <w:rsid w:val="008B5564"/>
    <w:rsid w:val="008B55A1"/>
    <w:rsid w:val="008C0BFA"/>
    <w:rsid w:val="008C50A4"/>
    <w:rsid w:val="008C5475"/>
    <w:rsid w:val="008C67E2"/>
    <w:rsid w:val="008D21A9"/>
    <w:rsid w:val="008D7A31"/>
    <w:rsid w:val="008E08BC"/>
    <w:rsid w:val="008E2172"/>
    <w:rsid w:val="008E5211"/>
    <w:rsid w:val="008F11C1"/>
    <w:rsid w:val="008F12BA"/>
    <w:rsid w:val="008F2155"/>
    <w:rsid w:val="00915A88"/>
    <w:rsid w:val="00915B1E"/>
    <w:rsid w:val="00915B64"/>
    <w:rsid w:val="00916293"/>
    <w:rsid w:val="0092073B"/>
    <w:rsid w:val="00926C4D"/>
    <w:rsid w:val="00931408"/>
    <w:rsid w:val="00934ACA"/>
    <w:rsid w:val="00934FD5"/>
    <w:rsid w:val="00940F57"/>
    <w:rsid w:val="0094125D"/>
    <w:rsid w:val="00941A94"/>
    <w:rsid w:val="009476B0"/>
    <w:rsid w:val="00957B8E"/>
    <w:rsid w:val="009601B9"/>
    <w:rsid w:val="00962C94"/>
    <w:rsid w:val="00963240"/>
    <w:rsid w:val="00966BAB"/>
    <w:rsid w:val="00967BB3"/>
    <w:rsid w:val="009740A0"/>
    <w:rsid w:val="009831AF"/>
    <w:rsid w:val="00985063"/>
    <w:rsid w:val="00987B65"/>
    <w:rsid w:val="00992E3A"/>
    <w:rsid w:val="00993D8A"/>
    <w:rsid w:val="00994219"/>
    <w:rsid w:val="009A57BA"/>
    <w:rsid w:val="009B00F1"/>
    <w:rsid w:val="009B5E95"/>
    <w:rsid w:val="009C2EF7"/>
    <w:rsid w:val="009D366F"/>
    <w:rsid w:val="009D42F3"/>
    <w:rsid w:val="009E29EB"/>
    <w:rsid w:val="009F5FCC"/>
    <w:rsid w:val="009F61A2"/>
    <w:rsid w:val="00A01344"/>
    <w:rsid w:val="00A01933"/>
    <w:rsid w:val="00A05F63"/>
    <w:rsid w:val="00A07A2C"/>
    <w:rsid w:val="00A104C8"/>
    <w:rsid w:val="00A10597"/>
    <w:rsid w:val="00A1575E"/>
    <w:rsid w:val="00A15EBC"/>
    <w:rsid w:val="00A17F9F"/>
    <w:rsid w:val="00A23BE0"/>
    <w:rsid w:val="00A24A3C"/>
    <w:rsid w:val="00A2507D"/>
    <w:rsid w:val="00A32232"/>
    <w:rsid w:val="00A33056"/>
    <w:rsid w:val="00A40B7E"/>
    <w:rsid w:val="00A41A36"/>
    <w:rsid w:val="00A42AC5"/>
    <w:rsid w:val="00A42DF0"/>
    <w:rsid w:val="00A43304"/>
    <w:rsid w:val="00A46BEF"/>
    <w:rsid w:val="00A47E6F"/>
    <w:rsid w:val="00A505DF"/>
    <w:rsid w:val="00A5069C"/>
    <w:rsid w:val="00A53557"/>
    <w:rsid w:val="00A56077"/>
    <w:rsid w:val="00A570BA"/>
    <w:rsid w:val="00A65544"/>
    <w:rsid w:val="00A65C88"/>
    <w:rsid w:val="00A7119D"/>
    <w:rsid w:val="00A75DA8"/>
    <w:rsid w:val="00A82D45"/>
    <w:rsid w:val="00A86387"/>
    <w:rsid w:val="00A87F0A"/>
    <w:rsid w:val="00A9385B"/>
    <w:rsid w:val="00A943E7"/>
    <w:rsid w:val="00AA063B"/>
    <w:rsid w:val="00AA0963"/>
    <w:rsid w:val="00AA18DC"/>
    <w:rsid w:val="00AA5876"/>
    <w:rsid w:val="00AA5DFF"/>
    <w:rsid w:val="00AB1B34"/>
    <w:rsid w:val="00AB3C69"/>
    <w:rsid w:val="00AB4577"/>
    <w:rsid w:val="00AB5CFB"/>
    <w:rsid w:val="00AC09BF"/>
    <w:rsid w:val="00AC120A"/>
    <w:rsid w:val="00AC18D1"/>
    <w:rsid w:val="00AC6599"/>
    <w:rsid w:val="00AC6B97"/>
    <w:rsid w:val="00AD0BE1"/>
    <w:rsid w:val="00AD2D4E"/>
    <w:rsid w:val="00AE756B"/>
    <w:rsid w:val="00AF11E9"/>
    <w:rsid w:val="00AF36C1"/>
    <w:rsid w:val="00AF5961"/>
    <w:rsid w:val="00AF6E2E"/>
    <w:rsid w:val="00B01730"/>
    <w:rsid w:val="00B1180F"/>
    <w:rsid w:val="00B17526"/>
    <w:rsid w:val="00B2024C"/>
    <w:rsid w:val="00B24BE3"/>
    <w:rsid w:val="00B31279"/>
    <w:rsid w:val="00B319C0"/>
    <w:rsid w:val="00B46793"/>
    <w:rsid w:val="00B56F81"/>
    <w:rsid w:val="00B6486F"/>
    <w:rsid w:val="00B702D5"/>
    <w:rsid w:val="00B761B5"/>
    <w:rsid w:val="00B76223"/>
    <w:rsid w:val="00B844C5"/>
    <w:rsid w:val="00B9513B"/>
    <w:rsid w:val="00B96F1B"/>
    <w:rsid w:val="00BA27AC"/>
    <w:rsid w:val="00BA66AD"/>
    <w:rsid w:val="00BA7953"/>
    <w:rsid w:val="00BA7BD1"/>
    <w:rsid w:val="00BB2C1B"/>
    <w:rsid w:val="00BB6D47"/>
    <w:rsid w:val="00BC5EC9"/>
    <w:rsid w:val="00BC6469"/>
    <w:rsid w:val="00BD3577"/>
    <w:rsid w:val="00BD3F64"/>
    <w:rsid w:val="00BD49B2"/>
    <w:rsid w:val="00BE49DE"/>
    <w:rsid w:val="00BE4DE6"/>
    <w:rsid w:val="00BF320C"/>
    <w:rsid w:val="00C030D0"/>
    <w:rsid w:val="00C072E3"/>
    <w:rsid w:val="00C14FCE"/>
    <w:rsid w:val="00C2212D"/>
    <w:rsid w:val="00C26267"/>
    <w:rsid w:val="00C3640F"/>
    <w:rsid w:val="00C40B1E"/>
    <w:rsid w:val="00C445C3"/>
    <w:rsid w:val="00C44C9C"/>
    <w:rsid w:val="00C45E5E"/>
    <w:rsid w:val="00C5372D"/>
    <w:rsid w:val="00C54980"/>
    <w:rsid w:val="00C57442"/>
    <w:rsid w:val="00C74B40"/>
    <w:rsid w:val="00C7510C"/>
    <w:rsid w:val="00C8764D"/>
    <w:rsid w:val="00C922B1"/>
    <w:rsid w:val="00C93DA3"/>
    <w:rsid w:val="00CA2713"/>
    <w:rsid w:val="00CC290F"/>
    <w:rsid w:val="00CD483D"/>
    <w:rsid w:val="00CE017F"/>
    <w:rsid w:val="00CE0D26"/>
    <w:rsid w:val="00CE15AF"/>
    <w:rsid w:val="00CF77B3"/>
    <w:rsid w:val="00D10242"/>
    <w:rsid w:val="00D1448E"/>
    <w:rsid w:val="00D20835"/>
    <w:rsid w:val="00D20C0C"/>
    <w:rsid w:val="00D23087"/>
    <w:rsid w:val="00D26217"/>
    <w:rsid w:val="00D26D49"/>
    <w:rsid w:val="00D403EA"/>
    <w:rsid w:val="00D405FF"/>
    <w:rsid w:val="00D457A8"/>
    <w:rsid w:val="00D52791"/>
    <w:rsid w:val="00D61770"/>
    <w:rsid w:val="00D631F1"/>
    <w:rsid w:val="00D709C4"/>
    <w:rsid w:val="00D72512"/>
    <w:rsid w:val="00D7476A"/>
    <w:rsid w:val="00D87765"/>
    <w:rsid w:val="00D87D6B"/>
    <w:rsid w:val="00D933F0"/>
    <w:rsid w:val="00D948B0"/>
    <w:rsid w:val="00D95053"/>
    <w:rsid w:val="00D96E40"/>
    <w:rsid w:val="00D9704E"/>
    <w:rsid w:val="00DA542C"/>
    <w:rsid w:val="00DA647B"/>
    <w:rsid w:val="00DB2AC0"/>
    <w:rsid w:val="00DB7633"/>
    <w:rsid w:val="00DC6229"/>
    <w:rsid w:val="00DC6E10"/>
    <w:rsid w:val="00DD06D2"/>
    <w:rsid w:val="00DD61B9"/>
    <w:rsid w:val="00DD741B"/>
    <w:rsid w:val="00DE15E5"/>
    <w:rsid w:val="00DE2FCD"/>
    <w:rsid w:val="00DE41B2"/>
    <w:rsid w:val="00DE5248"/>
    <w:rsid w:val="00DF1AF3"/>
    <w:rsid w:val="00DF4ACD"/>
    <w:rsid w:val="00DF63D1"/>
    <w:rsid w:val="00DF714E"/>
    <w:rsid w:val="00E00312"/>
    <w:rsid w:val="00E00CAD"/>
    <w:rsid w:val="00E0280C"/>
    <w:rsid w:val="00E02FAA"/>
    <w:rsid w:val="00E100EB"/>
    <w:rsid w:val="00E12267"/>
    <w:rsid w:val="00E14272"/>
    <w:rsid w:val="00E33468"/>
    <w:rsid w:val="00E36748"/>
    <w:rsid w:val="00E47F90"/>
    <w:rsid w:val="00E50263"/>
    <w:rsid w:val="00E514A2"/>
    <w:rsid w:val="00E56AD9"/>
    <w:rsid w:val="00E60C9C"/>
    <w:rsid w:val="00E63F54"/>
    <w:rsid w:val="00E656F8"/>
    <w:rsid w:val="00E6719D"/>
    <w:rsid w:val="00E718C6"/>
    <w:rsid w:val="00E84964"/>
    <w:rsid w:val="00E87294"/>
    <w:rsid w:val="00E90797"/>
    <w:rsid w:val="00E93612"/>
    <w:rsid w:val="00E94B79"/>
    <w:rsid w:val="00E97056"/>
    <w:rsid w:val="00EA40CA"/>
    <w:rsid w:val="00EA7F46"/>
    <w:rsid w:val="00EB2D8E"/>
    <w:rsid w:val="00EB30F0"/>
    <w:rsid w:val="00EB359F"/>
    <w:rsid w:val="00EC4C77"/>
    <w:rsid w:val="00EC7D4A"/>
    <w:rsid w:val="00EE2FD0"/>
    <w:rsid w:val="00EE4336"/>
    <w:rsid w:val="00EE76DB"/>
    <w:rsid w:val="00EF019C"/>
    <w:rsid w:val="00EF4666"/>
    <w:rsid w:val="00EF4E90"/>
    <w:rsid w:val="00F0340E"/>
    <w:rsid w:val="00F13FEC"/>
    <w:rsid w:val="00F17AFC"/>
    <w:rsid w:val="00F20C68"/>
    <w:rsid w:val="00F23712"/>
    <w:rsid w:val="00F318A9"/>
    <w:rsid w:val="00F32F36"/>
    <w:rsid w:val="00F43018"/>
    <w:rsid w:val="00F431DB"/>
    <w:rsid w:val="00F704DF"/>
    <w:rsid w:val="00F7748C"/>
    <w:rsid w:val="00F8147D"/>
    <w:rsid w:val="00F815DB"/>
    <w:rsid w:val="00F82168"/>
    <w:rsid w:val="00F82B41"/>
    <w:rsid w:val="00F95D07"/>
    <w:rsid w:val="00FA0364"/>
    <w:rsid w:val="00FA06C4"/>
    <w:rsid w:val="00FA52E7"/>
    <w:rsid w:val="00FA5A2D"/>
    <w:rsid w:val="00FB07CE"/>
    <w:rsid w:val="00FB72AE"/>
    <w:rsid w:val="00FB78F1"/>
    <w:rsid w:val="00FC69EB"/>
    <w:rsid w:val="00FC6E9B"/>
    <w:rsid w:val="00FC78D9"/>
    <w:rsid w:val="00FD18D8"/>
    <w:rsid w:val="00FD40CC"/>
    <w:rsid w:val="00FE2F97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troke weight="0"/>
      <v:shadow color="black" opacity="49151f" offset=".74833mm,.74833mm"/>
      <v:textbox inset="0,0,0,0"/>
    </o:shapedefaults>
    <o:shapelayout v:ext="edit">
      <o:idmap v:ext="edit" data="2"/>
    </o:shapelayout>
  </w:shapeDefaults>
  <w:doNotEmbedSmartTags/>
  <w:decimalSymbol w:val=","/>
  <w:listSeparator w:val=";"/>
  <w14:docId w14:val="5A6C7E77"/>
  <w15:chartTrackingRefBased/>
  <w15:docId w15:val="{32F7A657-78FD-44A5-826B-DA23CCC22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07451"/>
    <w:pPr>
      <w:jc w:val="both"/>
    </w:pPr>
    <w:rPr>
      <w:sz w:val="24"/>
    </w:rPr>
  </w:style>
  <w:style w:type="paragraph" w:styleId="Titolo1">
    <w:name w:val="heading 1"/>
    <w:basedOn w:val="Normale"/>
    <w:next w:val="Normale"/>
    <w:link w:val="Titolo1Carattere"/>
    <w:qFormat/>
    <w:rsid w:val="003D5343"/>
    <w:pPr>
      <w:keepNext/>
      <w:jc w:val="center"/>
      <w:outlineLvl w:val="0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AMPUS">
    <w:name w:val="CAMPUS"/>
    <w:rsid w:val="00FB72AE"/>
    <w:pPr>
      <w:spacing w:line="280" w:lineRule="atLeast"/>
    </w:pPr>
    <w:rPr>
      <w:rFonts w:ascii="Vectora LH Light" w:hAnsi="Vectora LH Light"/>
      <w:sz w:val="24"/>
    </w:rPr>
  </w:style>
  <w:style w:type="paragraph" w:styleId="Intestazione">
    <w:name w:val="header"/>
    <w:basedOn w:val="Normale"/>
    <w:link w:val="IntestazioneCarattere"/>
    <w:rsid w:val="00AD711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AD71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rsid w:val="00407451"/>
    <w:rPr>
      <w:sz w:val="24"/>
      <w:lang w:val="it-IT" w:eastAsia="it-IT" w:bidi="ar-SA"/>
    </w:rPr>
  </w:style>
  <w:style w:type="character" w:customStyle="1" w:styleId="IntestazioneCarattere">
    <w:name w:val="Intestazione Carattere"/>
    <w:link w:val="Intestazione"/>
    <w:rsid w:val="00407451"/>
    <w:rPr>
      <w:sz w:val="24"/>
      <w:lang w:val="it-IT" w:eastAsia="it-IT" w:bidi="ar-SA"/>
    </w:rPr>
  </w:style>
  <w:style w:type="paragraph" w:styleId="Corpodeltesto2">
    <w:name w:val="Body Text 2"/>
    <w:basedOn w:val="Normale"/>
    <w:link w:val="Corpodeltesto2Carattere"/>
    <w:rsid w:val="00037707"/>
  </w:style>
  <w:style w:type="character" w:customStyle="1" w:styleId="Corpodeltesto2Carattere">
    <w:name w:val="Corpo del testo 2 Carattere"/>
    <w:link w:val="Corpodeltesto2"/>
    <w:rsid w:val="00037707"/>
    <w:rPr>
      <w:sz w:val="24"/>
    </w:rPr>
  </w:style>
  <w:style w:type="paragraph" w:styleId="Testofumetto">
    <w:name w:val="Balloon Text"/>
    <w:basedOn w:val="Normale"/>
    <w:link w:val="TestofumettoCarattere"/>
    <w:rsid w:val="00AA09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AA096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6613D"/>
    <w:pPr>
      <w:ind w:left="720"/>
      <w:contextualSpacing/>
    </w:pPr>
  </w:style>
  <w:style w:type="character" w:customStyle="1" w:styleId="testonero">
    <w:name w:val="testonero"/>
    <w:basedOn w:val="Carpredefinitoparagrafo"/>
    <w:rsid w:val="00B761B5"/>
  </w:style>
  <w:style w:type="table" w:styleId="Sfondochiaro-Colore2">
    <w:name w:val="Light Shading Accent 2"/>
    <w:basedOn w:val="Tabellanormale"/>
    <w:uiPriority w:val="60"/>
    <w:rsid w:val="00B761B5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B761B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Corpodeltesto3">
    <w:name w:val="Body Text 3"/>
    <w:basedOn w:val="Normale"/>
    <w:link w:val="Corpodeltesto3Carattere"/>
    <w:rsid w:val="00AB3C6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AB3C69"/>
    <w:rPr>
      <w:sz w:val="16"/>
      <w:szCs w:val="16"/>
    </w:rPr>
  </w:style>
  <w:style w:type="character" w:styleId="Collegamentoipertestuale">
    <w:name w:val="Hyperlink"/>
    <w:rsid w:val="00C14FCE"/>
    <w:rPr>
      <w:color w:val="0000FF"/>
      <w:u w:val="single"/>
    </w:rPr>
  </w:style>
  <w:style w:type="paragraph" w:customStyle="1" w:styleId="Default">
    <w:name w:val="Default"/>
    <w:rsid w:val="00E60C9C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</w:rPr>
  </w:style>
  <w:style w:type="table" w:styleId="Grigliatabella">
    <w:name w:val="Table Grid"/>
    <w:basedOn w:val="Tabellanormale"/>
    <w:rsid w:val="00655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3D5343"/>
    <w:pPr>
      <w:spacing w:after="120"/>
    </w:pPr>
  </w:style>
  <w:style w:type="character" w:customStyle="1" w:styleId="CorpotestoCarattere">
    <w:name w:val="Corpo testo Carattere"/>
    <w:link w:val="Corpotesto"/>
    <w:rsid w:val="003D5343"/>
    <w:rPr>
      <w:sz w:val="24"/>
    </w:rPr>
  </w:style>
  <w:style w:type="character" w:customStyle="1" w:styleId="Titolo1Carattere">
    <w:name w:val="Titolo 1 Carattere"/>
    <w:link w:val="Titolo1"/>
    <w:rsid w:val="003D5343"/>
    <w:rPr>
      <w:b/>
    </w:rPr>
  </w:style>
  <w:style w:type="paragraph" w:styleId="Titolo">
    <w:name w:val="Title"/>
    <w:basedOn w:val="Normale"/>
    <w:link w:val="TitoloCarattere"/>
    <w:qFormat/>
    <w:rsid w:val="003D5343"/>
    <w:pPr>
      <w:jc w:val="center"/>
    </w:pPr>
    <w:rPr>
      <w:b/>
      <w:sz w:val="32"/>
    </w:rPr>
  </w:style>
  <w:style w:type="character" w:customStyle="1" w:styleId="TitoloCarattere">
    <w:name w:val="Titolo Carattere"/>
    <w:link w:val="Titolo"/>
    <w:rsid w:val="003D5343"/>
    <w:rPr>
      <w:b/>
      <w:sz w:val="32"/>
    </w:rPr>
  </w:style>
  <w:style w:type="character" w:styleId="Menzionenonrisolta">
    <w:name w:val="Unresolved Mention"/>
    <w:basedOn w:val="Carpredefinitoparagrafo"/>
    <w:uiPriority w:val="99"/>
    <w:semiHidden/>
    <w:unhideWhenUsed/>
    <w:rsid w:val="00BD3F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9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0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12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31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40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dotecomune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otecomune.it" TargetMode="External"/><Relationship Id="rId2" Type="http://schemas.openxmlformats.org/officeDocument/2006/relationships/hyperlink" Target="mailto:info@dotecomune.it" TargetMode="External"/><Relationship Id="rId1" Type="http://schemas.openxmlformats.org/officeDocument/2006/relationships/hyperlink" Target="http://www.dotecomune.it" TargetMode="External"/><Relationship Id="rId4" Type="http://schemas.openxmlformats.org/officeDocument/2006/relationships/hyperlink" Target="mailto:info@dotecomu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campaci\Dati%20applicazioni\Microsoft\Modelli\CARTA%20INTESTATA%20ANC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85F046CECAA643B5422DC604137B9A" ma:contentTypeVersion="15" ma:contentTypeDescription="Creare un nuovo documento." ma:contentTypeScope="" ma:versionID="230b961f746e84f40d77710bc86672b9">
  <xsd:schema xmlns:xsd="http://www.w3.org/2001/XMLSchema" xmlns:xs="http://www.w3.org/2001/XMLSchema" xmlns:p="http://schemas.microsoft.com/office/2006/metadata/properties" xmlns:ns2="97618467-4149-45cc-8926-24d258505349" xmlns:ns3="25382c15-da52-49b1-a474-56158729e0ac" targetNamespace="http://schemas.microsoft.com/office/2006/metadata/properties" ma:root="true" ma:fieldsID="309c235c1c938ab824f4c1930017ace6" ns2:_="" ns3:_="">
    <xsd:import namespace="97618467-4149-45cc-8926-24d258505349"/>
    <xsd:import namespace="25382c15-da52-49b1-a474-56158729e0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18467-4149-45cc-8926-24d2585053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47ad568b-31b2-4320-98f4-9e95250977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82c15-da52-49b1-a474-56158729e0a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37e5b46-49b8-46a2-bdb6-d3fab3a6af2a}" ma:internalName="TaxCatchAll" ma:showField="CatchAllData" ma:web="25382c15-da52-49b1-a474-56158729e0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382c15-da52-49b1-a474-56158729e0ac" xsi:nil="true"/>
    <lcf76f155ced4ddcb4097134ff3c332f xmlns="97618467-4149-45cc-8926-24d25850534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0F6DF-C2E0-439E-9E8B-B3C2547BEF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6B6C0C-2CB1-4D8F-97B1-44AE6B303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618467-4149-45cc-8926-24d258505349"/>
    <ds:schemaRef ds:uri="25382c15-da52-49b1-a474-56158729e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5C08C4-B1E7-4303-93D4-BF4C349B5064}">
  <ds:schemaRefs>
    <ds:schemaRef ds:uri="http://schemas.microsoft.com/office/2006/metadata/properties"/>
    <ds:schemaRef ds:uri="http://schemas.microsoft.com/office/infopath/2007/PartnerControls"/>
    <ds:schemaRef ds:uri="25382c15-da52-49b1-a474-56158729e0ac"/>
    <ds:schemaRef ds:uri="97618467-4149-45cc-8926-24d258505349"/>
  </ds:schemaRefs>
</ds:datastoreItem>
</file>

<file path=customXml/itemProps4.xml><?xml version="1.0" encoding="utf-8"?>
<ds:datastoreItem xmlns:ds="http://schemas.openxmlformats.org/officeDocument/2006/customXml" ds:itemID="{356E9C79-898F-4D15-B7A8-F8399E3C4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ANCI.dot</Template>
  <TotalTime>3</TotalTime>
  <Pages>1</Pages>
  <Words>146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</vt:lpstr>
    </vt:vector>
  </TitlesOfParts>
  <Company>Microsoft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.</dc:creator>
  <cp:keywords/>
  <cp:lastModifiedBy>Fahim Rokib</cp:lastModifiedBy>
  <cp:revision>9</cp:revision>
  <cp:lastPrinted>2017-03-31T10:02:00Z</cp:lastPrinted>
  <dcterms:created xsi:type="dcterms:W3CDTF">2024-06-07T09:28:00Z</dcterms:created>
  <dcterms:modified xsi:type="dcterms:W3CDTF">2024-10-30T17:01:00Z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0x010100D785F046CECAA643B5422DC604137B9A</vt:lpwstr>
  </property>
</Properties>
</file>